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5DFBB" w14:textId="77777777" w:rsidR="00F90378" w:rsidRDefault="00F90378" w:rsidP="00F90378">
      <w:pPr>
        <w:ind w:left="-1021"/>
      </w:pPr>
      <w:bookmarkStart w:id="0" w:name="_Hlk32408101"/>
      <w:bookmarkEnd w:id="0"/>
    </w:p>
    <w:p w14:paraId="3FE4C972" w14:textId="48E96AD8" w:rsidR="00F90378" w:rsidRPr="0006297E" w:rsidRDefault="00F90378" w:rsidP="00F90378">
      <w:pPr>
        <w:rPr>
          <w:rFonts w:ascii="Helvetica" w:hAnsi="Helvetica" w:cs="Arial"/>
          <w:sz w:val="40"/>
          <w:szCs w:val="40"/>
        </w:rPr>
      </w:pPr>
      <w:bookmarkStart w:id="1" w:name="_Hlk506536588"/>
      <w:r w:rsidRPr="00FA25CD">
        <w:rPr>
          <w:rFonts w:ascii="Helvetica" w:hAnsi="Helvetica" w:cs="Arial"/>
          <w:b/>
          <w:color w:val="003399"/>
          <w:sz w:val="72"/>
          <w:szCs w:val="72"/>
        </w:rPr>
        <w:t>A</w:t>
      </w:r>
      <w:r w:rsidRPr="00FA25CD">
        <w:rPr>
          <w:rFonts w:ascii="Helvetica" w:hAnsi="Helvetica" w:cs="Arial"/>
          <w:b/>
          <w:color w:val="0066CC"/>
          <w:sz w:val="72"/>
          <w:szCs w:val="72"/>
        </w:rPr>
        <w:t>B</w:t>
      </w:r>
      <w:r w:rsidRPr="00FA25CD">
        <w:rPr>
          <w:rFonts w:ascii="Helvetica" w:hAnsi="Helvetica" w:cs="Arial"/>
          <w:b/>
          <w:color w:val="6699FF"/>
          <w:sz w:val="72"/>
          <w:szCs w:val="72"/>
        </w:rPr>
        <w:t>C</w:t>
      </w:r>
      <w:r w:rsidRPr="00F90378">
        <w:rPr>
          <w:rFonts w:ascii="Helvetica" w:hAnsi="Helvetica" w:cs="Arial"/>
          <w:b/>
          <w:color w:val="BEE7FF" w:themeColor="text2" w:themeTint="33"/>
          <w:sz w:val="72"/>
          <w:szCs w:val="72"/>
        </w:rPr>
        <w:t>D</w:t>
      </w:r>
      <w:r w:rsidRPr="00FA25CD">
        <w:rPr>
          <w:rFonts w:ascii="Helvetica" w:hAnsi="Helvetica" w:cs="Arial"/>
          <w:color w:val="99CCFF"/>
          <w:sz w:val="72"/>
          <w:szCs w:val="72"/>
        </w:rPr>
        <w:t xml:space="preserve"> </w:t>
      </w:r>
      <w:r w:rsidRPr="0006297E">
        <w:rPr>
          <w:rFonts w:ascii="Helvetica" w:hAnsi="Helvetica" w:cs="Arial"/>
          <w:color w:val="6699FF"/>
          <w:sz w:val="40"/>
          <w:szCs w:val="40"/>
        </w:rPr>
        <w:t>för risk- och konsekvens</w:t>
      </w:r>
      <w:r w:rsidR="007F2B50" w:rsidRPr="0006297E">
        <w:rPr>
          <w:rFonts w:ascii="Helvetica" w:hAnsi="Helvetica" w:cs="Arial"/>
          <w:color w:val="6699FF"/>
          <w:sz w:val="40"/>
          <w:szCs w:val="40"/>
        </w:rPr>
        <w:t>bedömning inför ändring</w:t>
      </w:r>
      <w:r w:rsidRPr="0006297E">
        <w:rPr>
          <w:rFonts w:ascii="Helvetica" w:hAnsi="Helvetica" w:cs="Arial"/>
          <w:color w:val="6699FF"/>
          <w:sz w:val="40"/>
          <w:szCs w:val="40"/>
        </w:rPr>
        <w:t xml:space="preserve"> i verksamheten</w:t>
      </w:r>
    </w:p>
    <w:p w14:paraId="47110350" w14:textId="77777777" w:rsidR="00F90378" w:rsidRDefault="00F90378" w:rsidP="00F90378">
      <w:pPr>
        <w:ind w:right="252"/>
        <w:rPr>
          <w:rFonts w:ascii="Helvetica" w:hAnsi="Helvetica" w:cs="Arial"/>
          <w:b/>
          <w:color w:val="003399"/>
        </w:rPr>
      </w:pPr>
    </w:p>
    <w:p w14:paraId="72B8F94A" w14:textId="77777777" w:rsidR="00F90378" w:rsidRPr="00DF0DAA" w:rsidRDefault="00F90378" w:rsidP="00F90378">
      <w:pPr>
        <w:jc w:val="both"/>
        <w:rPr>
          <w:rFonts w:ascii="Helvetica" w:hAnsi="Helvetica" w:cs="Arial"/>
          <w:b/>
          <w:color w:val="003399"/>
          <w:sz w:val="40"/>
          <w:szCs w:val="40"/>
        </w:rPr>
      </w:pPr>
      <w:r w:rsidRPr="00DF0DAA">
        <w:rPr>
          <w:rFonts w:ascii="Helvetica" w:hAnsi="Helvetica" w:cs="Arial"/>
          <w:b/>
          <w:color w:val="003399"/>
          <w:sz w:val="40"/>
          <w:szCs w:val="40"/>
        </w:rPr>
        <w:t>Att förutse konsekvenser</w:t>
      </w:r>
    </w:p>
    <w:p w14:paraId="3D4074EF" w14:textId="77777777" w:rsidR="00F90378" w:rsidRDefault="00F90378" w:rsidP="00F90378">
      <w:pPr>
        <w:jc w:val="both"/>
        <w:rPr>
          <w:rFonts w:ascii="Helvetica" w:hAnsi="Helvetica" w:cs="Arial"/>
        </w:rPr>
      </w:pPr>
      <w:r>
        <w:rPr>
          <w:rFonts w:ascii="Helvetica" w:hAnsi="Helvetica" w:cs="Arial"/>
          <w:noProof/>
          <w:color w:val="003399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086EC7" wp14:editId="078E916D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4686300" cy="0"/>
                <wp:effectExtent l="10795" t="13970" r="8255" b="14605"/>
                <wp:wrapNone/>
                <wp:docPr id="6" name="Rak koppli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E560D" id="Rak koppling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369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" strokecolor="#039" strokeweight="1.25pt"/>
            </w:pict>
          </mc:Fallback>
        </mc:AlternateContent>
      </w:r>
    </w:p>
    <w:p w14:paraId="6CD2C1C6" w14:textId="77777777" w:rsidR="00F90378" w:rsidRPr="002B54D5" w:rsidRDefault="00F90378" w:rsidP="00F90378">
      <w:pPr>
        <w:ind w:right="612"/>
        <w:jc w:val="both"/>
        <w:rPr>
          <w:rFonts w:asciiTheme="minorHAnsi" w:hAnsiTheme="minorHAnsi" w:cstheme="minorHAnsi"/>
          <w:sz w:val="22"/>
          <w:szCs w:val="22"/>
        </w:rPr>
      </w:pPr>
    </w:p>
    <w:p w14:paraId="6C60B7AC" w14:textId="77777777" w:rsidR="00F90378" w:rsidRPr="00E34722" w:rsidRDefault="00F90378" w:rsidP="00F90378">
      <w:pPr>
        <w:ind w:right="252"/>
        <w:rPr>
          <w:rFonts w:asciiTheme="minorHAnsi" w:hAnsiTheme="minorHAnsi" w:cstheme="minorHAnsi"/>
          <w:szCs w:val="22"/>
        </w:rPr>
      </w:pPr>
      <w:r w:rsidRPr="00E34722">
        <w:rPr>
          <w:rFonts w:asciiTheme="minorHAnsi" w:hAnsiTheme="minorHAnsi" w:cstheme="minorHAnsi"/>
          <w:szCs w:val="22"/>
        </w:rPr>
        <w:t>Arbetsgivaren är den som har huvudansvaret för arbetsmiljön. Arbetsmiljöverkets föreskrifter om systematiskt arbetsmiljöarbete beskriver hur arbetsgivaren ska gå tillväga för att uppfylla sitt ansvar.</w:t>
      </w:r>
    </w:p>
    <w:p w14:paraId="55732D4E" w14:textId="77777777" w:rsidR="00F90378" w:rsidRPr="00E34722" w:rsidRDefault="00F90378" w:rsidP="00F90378">
      <w:pPr>
        <w:ind w:right="252"/>
        <w:rPr>
          <w:rFonts w:asciiTheme="minorHAnsi" w:hAnsiTheme="minorHAnsi" w:cstheme="minorHAnsi"/>
          <w:szCs w:val="22"/>
        </w:rPr>
      </w:pPr>
    </w:p>
    <w:p w14:paraId="3E9DF1DC" w14:textId="77777777" w:rsidR="00F90378" w:rsidRPr="00E34722" w:rsidRDefault="00F90378" w:rsidP="00F90378">
      <w:pPr>
        <w:ind w:right="252"/>
        <w:rPr>
          <w:rFonts w:asciiTheme="minorHAnsi" w:hAnsiTheme="minorHAnsi" w:cstheme="minorHAnsi"/>
          <w:szCs w:val="22"/>
        </w:rPr>
      </w:pPr>
      <w:r w:rsidRPr="00E34722">
        <w:rPr>
          <w:rFonts w:asciiTheme="minorHAnsi" w:hAnsiTheme="minorHAnsi" w:cstheme="minorHAnsi"/>
          <w:szCs w:val="22"/>
        </w:rPr>
        <w:t>Det systematiska arbetsmiljöarbetet innebär att arbetsgivaren arbetar förebyggande, något som ger ökad hälsa och säkerhet och spar pengar i organisationen. Att ta reda på vilka arbetsmiljörisker en förändring i verksamheten kan innebära är lönsamt genom att riskerna kan åtgärda</w:t>
      </w:r>
      <w:r w:rsidRPr="007F2B50">
        <w:rPr>
          <w:rFonts w:asciiTheme="minorHAnsi" w:hAnsiTheme="minorHAnsi" w:cstheme="minorHAnsi"/>
          <w:szCs w:val="22"/>
        </w:rPr>
        <w:t>s i tid.</w:t>
      </w:r>
      <w:r w:rsidR="007F2B50" w:rsidRPr="007F2B50">
        <w:rPr>
          <w:rFonts w:asciiTheme="minorHAnsi" w:hAnsiTheme="minorHAnsi" w:cstheme="minorHAnsi"/>
          <w:szCs w:val="22"/>
        </w:rPr>
        <w:t xml:space="preserve"> </w:t>
      </w:r>
      <w:r w:rsidR="007F2B50" w:rsidRPr="007F2B50">
        <w:rPr>
          <w:szCs w:val="22"/>
        </w:rPr>
        <w:t>När riskerna är kända och dessa risker förebyggs i implementeringen finns goda förutsättningar att genomföra en framgångsrik förändring av verksamheten.</w:t>
      </w:r>
    </w:p>
    <w:p w14:paraId="4C546DAC" w14:textId="77777777" w:rsidR="00F90378" w:rsidRPr="00E34722" w:rsidRDefault="00F90378" w:rsidP="00F90378">
      <w:pPr>
        <w:ind w:right="252"/>
        <w:rPr>
          <w:rFonts w:asciiTheme="minorHAnsi" w:hAnsiTheme="minorHAnsi" w:cstheme="minorHAnsi"/>
          <w:szCs w:val="22"/>
        </w:rPr>
      </w:pPr>
    </w:p>
    <w:p w14:paraId="5E0036C6" w14:textId="77777777" w:rsidR="00F90378" w:rsidRPr="00E34722" w:rsidRDefault="00F90378" w:rsidP="00F90378">
      <w:pPr>
        <w:ind w:right="252"/>
        <w:rPr>
          <w:rFonts w:asciiTheme="minorHAnsi" w:hAnsiTheme="minorHAnsi" w:cstheme="minorHAnsi"/>
          <w:b/>
          <w:color w:val="003399"/>
          <w:szCs w:val="22"/>
        </w:rPr>
      </w:pPr>
      <w:r w:rsidRPr="00E34722">
        <w:rPr>
          <w:rFonts w:asciiTheme="minorHAnsi" w:hAnsiTheme="minorHAnsi" w:cstheme="minorHAnsi"/>
          <w:b/>
          <w:color w:val="003399"/>
          <w:szCs w:val="22"/>
        </w:rPr>
        <w:t>Så här säger arbetsmiljöverkets föreskrifter om systematiskt arbetsmiljöarbete:</w:t>
      </w:r>
    </w:p>
    <w:p w14:paraId="49423B39" w14:textId="77777777" w:rsidR="00F90378" w:rsidRPr="00E34722" w:rsidRDefault="00F90378" w:rsidP="00F90378">
      <w:pPr>
        <w:ind w:right="252"/>
        <w:rPr>
          <w:rFonts w:asciiTheme="minorHAnsi" w:hAnsiTheme="minorHAnsi" w:cstheme="minorHAnsi"/>
          <w:szCs w:val="22"/>
        </w:rPr>
      </w:pPr>
    </w:p>
    <w:p w14:paraId="0CE6C5C3" w14:textId="77777777" w:rsidR="00F90378" w:rsidRPr="00E34722" w:rsidRDefault="00F90378" w:rsidP="00F90378">
      <w:pPr>
        <w:ind w:right="252"/>
        <w:rPr>
          <w:rFonts w:asciiTheme="minorHAnsi" w:hAnsiTheme="minorHAnsi" w:cstheme="minorHAnsi"/>
          <w:b/>
          <w:szCs w:val="22"/>
        </w:rPr>
      </w:pPr>
      <w:r w:rsidRPr="00E34722">
        <w:rPr>
          <w:rFonts w:asciiTheme="minorHAnsi" w:hAnsiTheme="minorHAnsi" w:cstheme="minorHAnsi"/>
          <w:b/>
          <w:szCs w:val="22"/>
        </w:rPr>
        <w:t>”När ändringar i verksamheten planeras, ska arbetsgivaren bedöma om ändringarna medför risker för ohälsa eller olycksfall som kan behöva åtgärdas”.</w:t>
      </w:r>
    </w:p>
    <w:p w14:paraId="0C3D8B55" w14:textId="77777777" w:rsidR="00F90378" w:rsidRPr="00E34722" w:rsidRDefault="00F90378" w:rsidP="00F90378">
      <w:pPr>
        <w:tabs>
          <w:tab w:val="left" w:pos="1134"/>
          <w:tab w:val="left" w:pos="5245"/>
        </w:tabs>
        <w:ind w:right="252"/>
        <w:rPr>
          <w:rFonts w:asciiTheme="minorHAnsi" w:hAnsiTheme="minorHAnsi" w:cstheme="minorHAnsi"/>
          <w:i/>
          <w:szCs w:val="22"/>
        </w:rPr>
      </w:pPr>
      <w:r w:rsidRPr="00E34722">
        <w:rPr>
          <w:rFonts w:asciiTheme="minorHAnsi" w:hAnsiTheme="minorHAnsi" w:cstheme="minorHAnsi"/>
          <w:szCs w:val="22"/>
        </w:rPr>
        <w:t xml:space="preserve"> </w:t>
      </w:r>
      <w:r w:rsidRPr="00E34722">
        <w:rPr>
          <w:rFonts w:asciiTheme="minorHAnsi" w:hAnsiTheme="minorHAnsi" w:cstheme="minorHAnsi"/>
          <w:szCs w:val="22"/>
        </w:rPr>
        <w:tab/>
      </w:r>
      <w:r w:rsidRPr="00E34722">
        <w:rPr>
          <w:rFonts w:asciiTheme="minorHAnsi" w:hAnsiTheme="minorHAnsi" w:cstheme="minorHAnsi"/>
          <w:i/>
          <w:szCs w:val="22"/>
        </w:rPr>
        <w:t>8§, andra stycket, AFS 2001:1, Systematiskt arbetsmiljöarbete.</w:t>
      </w:r>
    </w:p>
    <w:p w14:paraId="3016E5EA" w14:textId="77777777" w:rsidR="00F90378" w:rsidRPr="00E34722" w:rsidRDefault="00F90378" w:rsidP="00F90378">
      <w:pPr>
        <w:ind w:right="252"/>
        <w:rPr>
          <w:rFonts w:asciiTheme="minorHAnsi" w:hAnsiTheme="minorHAnsi" w:cstheme="minorHAnsi"/>
          <w:szCs w:val="22"/>
        </w:rPr>
      </w:pPr>
    </w:p>
    <w:p w14:paraId="797F1806" w14:textId="77777777" w:rsidR="00F90378" w:rsidRPr="00E34722" w:rsidRDefault="00F90378" w:rsidP="00F90378">
      <w:pPr>
        <w:ind w:right="252"/>
        <w:rPr>
          <w:rFonts w:asciiTheme="minorHAnsi" w:hAnsiTheme="minorHAnsi" w:cstheme="minorHAnsi"/>
          <w:szCs w:val="22"/>
        </w:rPr>
      </w:pPr>
      <w:r w:rsidRPr="00E34722">
        <w:rPr>
          <w:rFonts w:asciiTheme="minorHAnsi" w:hAnsiTheme="minorHAnsi" w:cstheme="minorHAnsi"/>
          <w:szCs w:val="22"/>
        </w:rPr>
        <w:t>De ändringar som föreskrifterna avser är exempelvis personalförändringar, nya arbetstider och arbetsmetoder, andra organisationsförändringar, om- och nybyggnation samt ny maskinell utrustning. Det handlar om ändringar som inte utgör del av den dagliga, löpande verksamheten.</w:t>
      </w:r>
    </w:p>
    <w:p w14:paraId="1BC98C1A" w14:textId="77777777" w:rsidR="00F90378" w:rsidRPr="00E34722" w:rsidRDefault="00F90378" w:rsidP="00F90378">
      <w:pPr>
        <w:ind w:right="252"/>
        <w:rPr>
          <w:rFonts w:asciiTheme="minorHAnsi" w:hAnsiTheme="minorHAnsi" w:cstheme="minorHAnsi"/>
          <w:szCs w:val="22"/>
        </w:rPr>
      </w:pPr>
    </w:p>
    <w:p w14:paraId="20E65E98" w14:textId="15C6ACEA" w:rsidR="005165FD" w:rsidRPr="00E34722" w:rsidRDefault="00F90378" w:rsidP="005165FD">
      <w:pPr>
        <w:ind w:right="252"/>
        <w:rPr>
          <w:rFonts w:asciiTheme="minorHAnsi" w:hAnsiTheme="minorHAnsi" w:cstheme="minorHAnsi"/>
          <w:szCs w:val="22"/>
        </w:rPr>
      </w:pPr>
      <w:r w:rsidRPr="00E34722">
        <w:rPr>
          <w:rFonts w:asciiTheme="minorHAnsi" w:hAnsiTheme="minorHAnsi" w:cstheme="minorHAnsi"/>
          <w:szCs w:val="22"/>
        </w:rPr>
        <w:t xml:space="preserve">Riskbedömningen ska utgå från den planerade ändringen och </w:t>
      </w:r>
      <w:r w:rsidR="001354CD" w:rsidRPr="00E34722">
        <w:rPr>
          <w:rFonts w:asciiTheme="minorHAnsi" w:hAnsiTheme="minorHAnsi" w:cstheme="minorHAnsi"/>
          <w:szCs w:val="22"/>
        </w:rPr>
        <w:t xml:space="preserve">de eventuella </w:t>
      </w:r>
      <w:r w:rsidR="001354CD" w:rsidRPr="00CB4EB7">
        <w:rPr>
          <w:rFonts w:asciiTheme="minorHAnsi" w:hAnsiTheme="minorHAnsi" w:cstheme="minorHAnsi"/>
          <w:szCs w:val="22"/>
          <w:u w:val="single"/>
        </w:rPr>
        <w:t>riskerna</w:t>
      </w:r>
      <w:r w:rsidRPr="00CB4EB7">
        <w:rPr>
          <w:rFonts w:asciiTheme="minorHAnsi" w:hAnsiTheme="minorHAnsi" w:cstheme="minorHAnsi"/>
          <w:szCs w:val="22"/>
          <w:u w:val="single"/>
        </w:rPr>
        <w:t xml:space="preserve"> för ohälsa och olycksfall som ändringen kan medföra</w:t>
      </w:r>
      <w:r w:rsidRPr="00E34722">
        <w:rPr>
          <w:rFonts w:asciiTheme="minorHAnsi" w:hAnsiTheme="minorHAnsi" w:cstheme="minorHAnsi"/>
          <w:szCs w:val="22"/>
        </w:rPr>
        <w:t xml:space="preserve">. </w:t>
      </w:r>
      <w:r w:rsidR="001D1EA7">
        <w:rPr>
          <w:rFonts w:asciiTheme="minorHAnsi" w:hAnsiTheme="minorHAnsi" w:cstheme="minorHAnsi"/>
          <w:szCs w:val="22"/>
        </w:rPr>
        <w:t>Risk för elever eller v</w:t>
      </w:r>
      <w:r w:rsidR="005F4D75">
        <w:rPr>
          <w:rFonts w:asciiTheme="minorHAnsi" w:hAnsiTheme="minorHAnsi" w:cstheme="minorHAnsi"/>
          <w:szCs w:val="22"/>
        </w:rPr>
        <w:t>erksamhet</w:t>
      </w:r>
      <w:r w:rsidR="001D1EA7">
        <w:rPr>
          <w:rFonts w:asciiTheme="minorHAnsi" w:hAnsiTheme="minorHAnsi" w:cstheme="minorHAnsi"/>
          <w:szCs w:val="22"/>
        </w:rPr>
        <w:t xml:space="preserve"> lyfts inte i detta dokument. </w:t>
      </w:r>
      <w:r w:rsidRPr="00E34722">
        <w:rPr>
          <w:rFonts w:asciiTheme="minorHAnsi" w:hAnsiTheme="minorHAnsi" w:cstheme="minorHAnsi"/>
          <w:szCs w:val="22"/>
        </w:rPr>
        <w:t xml:space="preserve">Riskbedömning ska göras </w:t>
      </w:r>
      <w:r w:rsidRPr="00C661CC">
        <w:rPr>
          <w:rFonts w:asciiTheme="minorHAnsi" w:hAnsiTheme="minorHAnsi" w:cstheme="minorHAnsi"/>
          <w:i/>
          <w:iCs/>
          <w:szCs w:val="22"/>
        </w:rPr>
        <w:t>innan</w:t>
      </w:r>
      <w:r w:rsidRPr="00E34722">
        <w:rPr>
          <w:rFonts w:asciiTheme="minorHAnsi" w:hAnsiTheme="minorHAnsi" w:cstheme="minorHAnsi"/>
          <w:szCs w:val="22"/>
        </w:rPr>
        <w:t xml:space="preserve"> ändringen genomförs och avse tiden efter genomförd förändring.</w:t>
      </w:r>
      <w:r w:rsidR="000527EA">
        <w:rPr>
          <w:rFonts w:asciiTheme="minorHAnsi" w:hAnsiTheme="minorHAnsi" w:cstheme="minorHAnsi"/>
          <w:szCs w:val="22"/>
        </w:rPr>
        <w:t xml:space="preserve"> </w:t>
      </w:r>
      <w:r w:rsidR="00205824">
        <w:rPr>
          <w:rFonts w:asciiTheme="minorHAnsi" w:hAnsiTheme="minorHAnsi" w:cstheme="minorHAnsi"/>
          <w:szCs w:val="22"/>
        </w:rPr>
        <w:t>Riskbedömningen kan behöva göras på både grupp- och individnivå</w:t>
      </w:r>
      <w:r w:rsidR="008E1289">
        <w:rPr>
          <w:rFonts w:asciiTheme="minorHAnsi" w:hAnsiTheme="minorHAnsi" w:cstheme="minorHAnsi"/>
          <w:szCs w:val="22"/>
        </w:rPr>
        <w:t xml:space="preserve"> och ska omfatta såväl fysiska som organisatoriska och sociala risker. </w:t>
      </w:r>
      <w:r w:rsidRPr="00E34722">
        <w:rPr>
          <w:rFonts w:asciiTheme="minorHAnsi" w:hAnsiTheme="minorHAnsi" w:cstheme="minorHAnsi"/>
          <w:szCs w:val="22"/>
        </w:rPr>
        <w:t xml:space="preserve">Observera att förändringsarbete i sig kan utgöra en risk för </w:t>
      </w:r>
      <w:r w:rsidRPr="00925A77">
        <w:rPr>
          <w:rFonts w:asciiTheme="minorHAnsi" w:hAnsiTheme="minorHAnsi" w:cstheme="minorHAnsi"/>
          <w:szCs w:val="22"/>
        </w:rPr>
        <w:t>ohälsa.</w:t>
      </w:r>
      <w:r w:rsidR="005A3AF0" w:rsidRPr="00925A77">
        <w:rPr>
          <w:rFonts w:asciiTheme="minorHAnsi" w:hAnsiTheme="minorHAnsi" w:cstheme="minorHAnsi"/>
          <w:szCs w:val="22"/>
        </w:rPr>
        <w:t xml:space="preserve"> Ta fram de riskkällor</w:t>
      </w:r>
      <w:r w:rsidR="00E96F0B" w:rsidRPr="00925A77">
        <w:rPr>
          <w:rFonts w:asciiTheme="minorHAnsi" w:hAnsiTheme="minorHAnsi" w:cstheme="minorHAnsi"/>
          <w:szCs w:val="22"/>
        </w:rPr>
        <w:t xml:space="preserve"> som ni tror uppstår efter genomförd förändring och bedöm med hjälp av </w:t>
      </w:r>
      <w:proofErr w:type="gramStart"/>
      <w:r w:rsidR="00E96F0B" w:rsidRPr="00925A77">
        <w:rPr>
          <w:rFonts w:asciiTheme="minorHAnsi" w:hAnsiTheme="minorHAnsi" w:cstheme="minorHAnsi"/>
          <w:szCs w:val="22"/>
        </w:rPr>
        <w:t>nedan matris</w:t>
      </w:r>
      <w:proofErr w:type="gramEnd"/>
      <w:r w:rsidR="00E96F0B" w:rsidRPr="00925A77">
        <w:rPr>
          <w:rFonts w:asciiTheme="minorHAnsi" w:hAnsiTheme="minorHAnsi" w:cstheme="minorHAnsi"/>
          <w:szCs w:val="22"/>
        </w:rPr>
        <w:t xml:space="preserve"> om dessa kan leda till </w:t>
      </w:r>
      <w:r w:rsidR="001D1B81" w:rsidRPr="00925A77">
        <w:rPr>
          <w:rFonts w:asciiTheme="minorHAnsi" w:hAnsiTheme="minorHAnsi" w:cstheme="minorHAnsi"/>
          <w:szCs w:val="22"/>
        </w:rPr>
        <w:t>risker för ohälsa eller olycksfall.</w:t>
      </w:r>
      <w:r w:rsidR="005165FD" w:rsidRPr="00925A77">
        <w:rPr>
          <w:rFonts w:asciiTheme="minorHAnsi" w:hAnsiTheme="minorHAnsi" w:cstheme="minorHAnsi"/>
          <w:szCs w:val="22"/>
        </w:rPr>
        <w:t xml:space="preserve"> </w:t>
      </w:r>
      <w:r w:rsidR="00BC7511" w:rsidRPr="00925A77">
        <w:rPr>
          <w:rFonts w:asciiTheme="minorHAnsi" w:hAnsiTheme="minorHAnsi" w:cstheme="minorHAnsi"/>
          <w:szCs w:val="22"/>
        </w:rPr>
        <w:t>Åtgärda de risker som framkommit.</w:t>
      </w:r>
      <w:r w:rsidR="00970352" w:rsidRPr="00925A77">
        <w:rPr>
          <w:rFonts w:asciiTheme="minorHAnsi" w:hAnsiTheme="minorHAnsi" w:cstheme="minorHAnsi"/>
          <w:szCs w:val="22"/>
        </w:rPr>
        <w:t xml:space="preserve"> </w:t>
      </w:r>
      <w:r w:rsidR="005165FD" w:rsidRPr="00925A77">
        <w:rPr>
          <w:rFonts w:asciiTheme="minorHAnsi" w:hAnsiTheme="minorHAnsi" w:cstheme="minorHAnsi"/>
          <w:szCs w:val="22"/>
        </w:rPr>
        <w:t xml:space="preserve">Glöm inte att </w:t>
      </w:r>
      <w:r w:rsidR="00D03EEC" w:rsidRPr="00925A77">
        <w:rPr>
          <w:rFonts w:asciiTheme="minorHAnsi" w:hAnsiTheme="minorHAnsi" w:cstheme="minorHAnsi"/>
          <w:szCs w:val="22"/>
        </w:rPr>
        <w:t>följa upp</w:t>
      </w:r>
      <w:r w:rsidR="005165FD" w:rsidRPr="00925A77">
        <w:rPr>
          <w:rFonts w:asciiTheme="minorHAnsi" w:hAnsiTheme="minorHAnsi" w:cstheme="minorHAnsi"/>
          <w:szCs w:val="22"/>
        </w:rPr>
        <w:t xml:space="preserve"> att genomförda åtgärder fått den effekt som avses. Om inte behöver nya åtgärder tas fram.</w:t>
      </w:r>
    </w:p>
    <w:p w14:paraId="4DE714F3" w14:textId="1C1F1F41" w:rsidR="00F90378" w:rsidRPr="00E34722" w:rsidRDefault="004301AC" w:rsidP="00F90378">
      <w:pPr>
        <w:ind w:right="252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</w:p>
    <w:p w14:paraId="351B7FCD" w14:textId="6F08EFB1" w:rsidR="00F90378" w:rsidRDefault="00F90378" w:rsidP="00F90378">
      <w:pPr>
        <w:ind w:right="252"/>
        <w:rPr>
          <w:rFonts w:asciiTheme="minorHAnsi" w:hAnsiTheme="minorHAnsi" w:cstheme="minorHAnsi"/>
          <w:szCs w:val="22"/>
        </w:rPr>
      </w:pPr>
      <w:r w:rsidRPr="00E34722">
        <w:rPr>
          <w:rFonts w:asciiTheme="minorHAnsi" w:hAnsiTheme="minorHAnsi" w:cstheme="minorHAnsi"/>
          <w:szCs w:val="22"/>
        </w:rPr>
        <w:t>Det är arbetsgivarens ansvar att se till att alla faktorer i arbetsmiljön vägs in vid riskbedömningen.</w:t>
      </w:r>
    </w:p>
    <w:p w14:paraId="44E03FCD" w14:textId="469FB873" w:rsidR="00141143" w:rsidRDefault="00141143" w:rsidP="00F90378">
      <w:pPr>
        <w:ind w:right="252"/>
        <w:rPr>
          <w:rFonts w:asciiTheme="minorHAnsi" w:hAnsiTheme="minorHAnsi" w:cstheme="minorHAnsi"/>
          <w:szCs w:val="22"/>
        </w:rPr>
      </w:pPr>
    </w:p>
    <w:p w14:paraId="2F26F19E" w14:textId="77777777" w:rsidR="00F90378" w:rsidRDefault="00F90378" w:rsidP="00F90378">
      <w:pPr>
        <w:jc w:val="both"/>
        <w:rPr>
          <w:rFonts w:ascii="Helvetica" w:hAnsi="Helvetica" w:cs="Arial"/>
          <w:b/>
          <w:color w:val="003399"/>
          <w:sz w:val="52"/>
          <w:szCs w:val="72"/>
        </w:rPr>
        <w:sectPr w:rsidR="00F90378" w:rsidSect="00217AAC"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40" w:code="9"/>
          <w:pgMar w:top="975" w:right="1134" w:bottom="1792" w:left="992" w:header="720" w:footer="476" w:gutter="0"/>
          <w:cols w:space="708"/>
          <w:noEndnote/>
          <w:titlePg/>
          <w:docGrid w:linePitch="326"/>
        </w:sectPr>
      </w:pPr>
      <w:bookmarkStart w:id="2" w:name="_Hlk506536609"/>
      <w:bookmarkEnd w:id="1"/>
    </w:p>
    <w:p w14:paraId="040FF645" w14:textId="77777777" w:rsidR="00F90378" w:rsidRDefault="00F90378" w:rsidP="00F90378">
      <w:pPr>
        <w:tabs>
          <w:tab w:val="left" w:pos="4500"/>
          <w:tab w:val="left" w:pos="7740"/>
        </w:tabs>
        <w:rPr>
          <w:rFonts w:asciiTheme="minorHAnsi" w:hAnsiTheme="minorHAnsi" w:cstheme="minorHAnsi"/>
          <w:b/>
          <w:color w:val="1F497D"/>
          <w:sz w:val="32"/>
          <w:szCs w:val="28"/>
        </w:rPr>
      </w:pPr>
      <w:r>
        <w:rPr>
          <w:rFonts w:asciiTheme="minorHAnsi" w:hAnsiTheme="minorHAnsi" w:cstheme="minorHAnsi"/>
          <w:b/>
          <w:color w:val="1F497D"/>
          <w:sz w:val="32"/>
          <w:szCs w:val="28"/>
        </w:rPr>
        <w:t>Upplägg</w:t>
      </w:r>
    </w:p>
    <w:p w14:paraId="73676D8F" w14:textId="77777777" w:rsidR="00F90378" w:rsidRPr="00CD309D" w:rsidRDefault="00F90378" w:rsidP="00F90378">
      <w:pPr>
        <w:tabs>
          <w:tab w:val="left" w:pos="4500"/>
          <w:tab w:val="left" w:pos="7740"/>
        </w:tabs>
        <w:rPr>
          <w:rFonts w:asciiTheme="minorHAnsi" w:hAnsiTheme="minorHAnsi" w:cstheme="minorHAnsi"/>
        </w:rPr>
      </w:pPr>
      <w:r w:rsidRPr="002B16B8">
        <w:rPr>
          <w:rFonts w:asciiTheme="minorHAnsi" w:hAnsiTheme="minorHAnsi" w:cstheme="minorHAnsi"/>
          <w:b/>
          <w:color w:val="1F497D"/>
        </w:rPr>
        <w:t>A</w:t>
      </w:r>
      <w:r w:rsidRPr="002B16B8">
        <w:rPr>
          <w:rFonts w:asciiTheme="minorHAnsi" w:hAnsiTheme="minorHAnsi" w:cstheme="minorHAnsi"/>
          <w:color w:val="4F81BD"/>
        </w:rPr>
        <w:t xml:space="preserve"> </w:t>
      </w:r>
      <w:r w:rsidRPr="002B16B8">
        <w:rPr>
          <w:rFonts w:asciiTheme="minorHAnsi" w:hAnsiTheme="minorHAnsi" w:cstheme="minorHAnsi"/>
        </w:rPr>
        <w:t>Pre</w:t>
      </w:r>
      <w:r>
        <w:rPr>
          <w:rFonts w:asciiTheme="minorHAnsi" w:hAnsiTheme="minorHAnsi" w:cstheme="minorHAnsi"/>
        </w:rPr>
        <w:t xml:space="preserve">cisera den planerade ändringen </w:t>
      </w:r>
    </w:p>
    <w:p w14:paraId="61E30580" w14:textId="77777777" w:rsidR="00F90378" w:rsidRPr="00CD309D" w:rsidRDefault="00F90378" w:rsidP="00F90378">
      <w:pPr>
        <w:tabs>
          <w:tab w:val="left" w:pos="4500"/>
          <w:tab w:val="left" w:pos="7740"/>
        </w:tabs>
        <w:rPr>
          <w:rFonts w:asciiTheme="minorHAnsi" w:hAnsiTheme="minorHAnsi" w:cstheme="minorHAnsi"/>
        </w:rPr>
      </w:pPr>
      <w:r w:rsidRPr="002B16B8">
        <w:rPr>
          <w:rFonts w:ascii="Helvetica" w:hAnsi="Helvetica" w:cs="Arial"/>
          <w:b/>
          <w:color w:val="0066CC"/>
        </w:rPr>
        <w:t>B</w:t>
      </w:r>
      <w:r>
        <w:rPr>
          <w:rFonts w:asciiTheme="minorHAnsi" w:hAnsiTheme="minorHAnsi" w:cstheme="minorHAnsi"/>
        </w:rPr>
        <w:t xml:space="preserve"> Gör riskbedömning</w:t>
      </w:r>
    </w:p>
    <w:p w14:paraId="5D56F7C2" w14:textId="77777777" w:rsidR="00F90378" w:rsidRPr="00CD309D" w:rsidRDefault="00F90378" w:rsidP="00F90378">
      <w:pPr>
        <w:tabs>
          <w:tab w:val="left" w:pos="4500"/>
          <w:tab w:val="left" w:pos="7740"/>
        </w:tabs>
        <w:rPr>
          <w:rFonts w:asciiTheme="minorHAnsi" w:hAnsiTheme="minorHAnsi" w:cstheme="minorHAnsi"/>
        </w:rPr>
      </w:pPr>
      <w:r w:rsidRPr="002B16B8">
        <w:rPr>
          <w:rFonts w:asciiTheme="minorHAnsi" w:hAnsiTheme="minorHAnsi" w:cstheme="minorHAnsi"/>
          <w:b/>
          <w:color w:val="3DB7FF" w:themeColor="text2" w:themeTint="99"/>
        </w:rPr>
        <w:t>C</w:t>
      </w:r>
      <w:r w:rsidRPr="002B16B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Åtgärda</w:t>
      </w:r>
    </w:p>
    <w:p w14:paraId="6C6BBBC5" w14:textId="77777777" w:rsidR="0006297E" w:rsidRDefault="00F90378" w:rsidP="0006297E">
      <w:pPr>
        <w:tabs>
          <w:tab w:val="left" w:pos="4500"/>
          <w:tab w:val="left" w:pos="7740"/>
        </w:tabs>
        <w:rPr>
          <w:rFonts w:ascii="Helvetica" w:hAnsi="Helvetica" w:cs="Arial"/>
          <w:b/>
          <w:color w:val="003399"/>
          <w:sz w:val="52"/>
          <w:szCs w:val="72"/>
        </w:rPr>
      </w:pPr>
      <w:r w:rsidRPr="007F2B50">
        <w:rPr>
          <w:rFonts w:asciiTheme="minorHAnsi" w:hAnsiTheme="minorHAnsi" w:cstheme="minorHAnsi"/>
          <w:b/>
          <w:color w:val="BEE7FF" w:themeColor="text2" w:themeTint="33"/>
        </w:rPr>
        <w:t>D</w:t>
      </w:r>
      <w:r w:rsidRPr="002B16B8">
        <w:rPr>
          <w:rFonts w:asciiTheme="minorHAnsi" w:hAnsiTheme="minorHAnsi" w:cstheme="minorHAnsi"/>
          <w:b/>
          <w:color w:val="003399"/>
        </w:rPr>
        <w:t xml:space="preserve"> </w:t>
      </w:r>
      <w:r>
        <w:rPr>
          <w:rFonts w:asciiTheme="minorHAnsi" w:hAnsiTheme="minorHAnsi" w:cstheme="minorHAnsi"/>
        </w:rPr>
        <w:t>Följ upp</w:t>
      </w:r>
    </w:p>
    <w:p w14:paraId="7E864132" w14:textId="77777777" w:rsidR="000527EA" w:rsidRDefault="000527EA">
      <w:pPr>
        <w:spacing w:after="240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br w:type="page"/>
      </w:r>
    </w:p>
    <w:p w14:paraId="7467A4B2" w14:textId="2D46570C" w:rsidR="00F90378" w:rsidRDefault="0006297E" w:rsidP="0006297E">
      <w:pPr>
        <w:spacing w:after="240"/>
        <w:rPr>
          <w:rFonts w:asciiTheme="minorHAnsi" w:hAnsiTheme="minorHAnsi" w:cstheme="minorHAnsi"/>
          <w:szCs w:val="22"/>
        </w:rPr>
      </w:pPr>
      <w:r w:rsidRPr="00217AAC">
        <w:rPr>
          <w:rFonts w:asciiTheme="minorHAnsi" w:hAnsiTheme="minorHAnsi" w:cstheme="minorHAnsi"/>
          <w:b/>
          <w:bCs/>
          <w:szCs w:val="22"/>
        </w:rPr>
        <w:lastRenderedPageBreak/>
        <w:t>Arbetsplats:</w:t>
      </w:r>
      <w:r w:rsidRPr="00217AAC">
        <w:rPr>
          <w:rFonts w:asciiTheme="minorHAnsi" w:hAnsiTheme="minorHAnsi" w:cstheme="minorHAnsi"/>
          <w:b/>
          <w:bCs/>
          <w:szCs w:val="22"/>
        </w:rPr>
        <w:tab/>
      </w:r>
      <w:r w:rsidR="00DE005A">
        <w:rPr>
          <w:rFonts w:asciiTheme="minorHAnsi" w:hAnsiTheme="minorHAnsi" w:cstheme="minorHAnsi"/>
          <w:szCs w:val="22"/>
        </w:rPr>
        <w:tab/>
      </w:r>
      <w:r w:rsidR="00DE005A">
        <w:rPr>
          <w:rFonts w:asciiTheme="minorHAnsi" w:hAnsiTheme="minorHAnsi" w:cstheme="minorHAnsi"/>
          <w:szCs w:val="22"/>
        </w:rPr>
        <w:tab/>
      </w:r>
      <w:r w:rsidR="00DE005A">
        <w:rPr>
          <w:rFonts w:asciiTheme="minorHAnsi" w:hAnsiTheme="minorHAnsi" w:cstheme="minorHAnsi"/>
          <w:szCs w:val="22"/>
        </w:rPr>
        <w:tab/>
      </w:r>
      <w:r w:rsidRPr="00217AAC">
        <w:rPr>
          <w:rFonts w:asciiTheme="minorHAnsi" w:hAnsiTheme="minorHAnsi" w:cstheme="minorHAnsi"/>
          <w:b/>
          <w:bCs/>
          <w:szCs w:val="22"/>
        </w:rPr>
        <w:t xml:space="preserve"> </w:t>
      </w:r>
      <w:r w:rsidR="00F90378" w:rsidRPr="00217AAC">
        <w:rPr>
          <w:rFonts w:asciiTheme="minorHAnsi" w:hAnsiTheme="minorHAnsi" w:cstheme="minorHAnsi"/>
          <w:b/>
          <w:bCs/>
          <w:szCs w:val="22"/>
        </w:rPr>
        <w:t>Datum:</w:t>
      </w:r>
    </w:p>
    <w:p w14:paraId="2120F8FE" w14:textId="77777777" w:rsidR="009E452B" w:rsidRDefault="009E452B" w:rsidP="00217AAC">
      <w:pPr>
        <w:tabs>
          <w:tab w:val="left" w:pos="4500"/>
          <w:tab w:val="left" w:pos="7740"/>
        </w:tabs>
        <w:jc w:val="both"/>
      </w:pPr>
    </w:p>
    <w:p w14:paraId="245BE3EC" w14:textId="23E3C22F" w:rsidR="00C358D4" w:rsidRPr="00C358D4" w:rsidRDefault="00217AAC" w:rsidP="00C358D4">
      <w:pPr>
        <w:ind w:right="252"/>
        <w:rPr>
          <w:rFonts w:asciiTheme="minorHAnsi" w:hAnsiTheme="minorHAnsi" w:cstheme="minorHAnsi"/>
          <w:szCs w:val="22"/>
        </w:rPr>
      </w:pPr>
      <w:r w:rsidRPr="00C358D4">
        <w:rPr>
          <w:rFonts w:asciiTheme="minorHAnsi" w:hAnsiTheme="minorHAnsi" w:cstheme="minorHAnsi"/>
          <w:szCs w:val="22"/>
        </w:rPr>
        <w:t xml:space="preserve">Observera att chef, skyddsombud och ev. elevskyddsombud ska medverka när riskbedömning och handlingsplan </w:t>
      </w:r>
      <w:r w:rsidRPr="00925A77">
        <w:rPr>
          <w:rFonts w:asciiTheme="minorHAnsi" w:hAnsiTheme="minorHAnsi" w:cstheme="minorHAnsi"/>
          <w:szCs w:val="22"/>
        </w:rPr>
        <w:t xml:space="preserve">görs. </w:t>
      </w:r>
      <w:r w:rsidR="00043DFD" w:rsidRPr="00925A77">
        <w:rPr>
          <w:rFonts w:asciiTheme="minorHAnsi" w:hAnsiTheme="minorHAnsi" w:cstheme="minorHAnsi"/>
          <w:szCs w:val="22"/>
        </w:rPr>
        <w:t>Ibland kan det vara en fördel att även ha med andra medarbetarrepresentanter eller lyfta riskbedömningen på APT f</w:t>
      </w:r>
      <w:r w:rsidR="00C358D4" w:rsidRPr="00925A77">
        <w:rPr>
          <w:rFonts w:asciiTheme="minorHAnsi" w:hAnsiTheme="minorHAnsi" w:cstheme="minorHAnsi"/>
          <w:szCs w:val="22"/>
        </w:rPr>
        <w:t xml:space="preserve">ör att säkerställa </w:t>
      </w:r>
      <w:r w:rsidR="00043DFD" w:rsidRPr="00925A77">
        <w:rPr>
          <w:rFonts w:asciiTheme="minorHAnsi" w:hAnsiTheme="minorHAnsi" w:cstheme="minorHAnsi"/>
          <w:szCs w:val="22"/>
        </w:rPr>
        <w:t>fler</w:t>
      </w:r>
      <w:r w:rsidR="00C358D4" w:rsidRPr="00925A77">
        <w:rPr>
          <w:rFonts w:asciiTheme="minorHAnsi" w:hAnsiTheme="minorHAnsi" w:cstheme="minorHAnsi"/>
          <w:szCs w:val="22"/>
        </w:rPr>
        <w:t xml:space="preserve"> medarbetarnas perspektiv</w:t>
      </w:r>
      <w:r w:rsidR="00043DFD" w:rsidRPr="00925A77">
        <w:rPr>
          <w:rFonts w:asciiTheme="minorHAnsi" w:hAnsiTheme="minorHAnsi" w:cstheme="minorHAnsi"/>
          <w:szCs w:val="22"/>
        </w:rPr>
        <w:t>.</w:t>
      </w:r>
    </w:p>
    <w:p w14:paraId="210C35F4" w14:textId="77777777" w:rsidR="00622AA8" w:rsidRDefault="00622AA8" w:rsidP="00217AAC">
      <w:pPr>
        <w:tabs>
          <w:tab w:val="left" w:pos="4500"/>
          <w:tab w:val="left" w:pos="7740"/>
        </w:tabs>
        <w:jc w:val="both"/>
      </w:pPr>
    </w:p>
    <w:p w14:paraId="291B908E" w14:textId="77777777" w:rsidR="00A93DF6" w:rsidRDefault="00217AAC" w:rsidP="00217AAC">
      <w:pPr>
        <w:tabs>
          <w:tab w:val="left" w:pos="4500"/>
          <w:tab w:val="left" w:pos="7740"/>
        </w:tabs>
        <w:jc w:val="both"/>
      </w:pPr>
      <w:r w:rsidRPr="00622AA8">
        <w:rPr>
          <w:b/>
          <w:bCs/>
        </w:rPr>
        <w:t>Följande personer har deltagit i framtagandet av denna risk- och konsekvensbedömning</w:t>
      </w:r>
      <w:r w:rsidR="00BE33E9">
        <w:t xml:space="preserve"> </w:t>
      </w:r>
    </w:p>
    <w:p w14:paraId="73C22D85" w14:textId="3F688DFA" w:rsidR="00217AAC" w:rsidRPr="00217AAC" w:rsidRDefault="00BE33E9" w:rsidP="00217AAC">
      <w:pPr>
        <w:tabs>
          <w:tab w:val="left" w:pos="4500"/>
          <w:tab w:val="left" w:pos="7740"/>
        </w:tabs>
        <w:jc w:val="both"/>
      </w:pPr>
      <w:r>
        <w:t>(s</w:t>
      </w:r>
      <w:r w:rsidR="00217AAC" w:rsidRPr="00217AAC">
        <w:t>kriv under, glöm ej namnförtydligande</w:t>
      </w:r>
      <w:r>
        <w:t>):</w:t>
      </w:r>
      <w:r w:rsidR="00217AAC" w:rsidRPr="00217AAC">
        <w:t xml:space="preserve">  </w:t>
      </w:r>
    </w:p>
    <w:p w14:paraId="1A8DD043" w14:textId="77777777" w:rsidR="00217AAC" w:rsidRDefault="00217AAC" w:rsidP="00217AAC">
      <w:pPr>
        <w:tabs>
          <w:tab w:val="left" w:pos="4500"/>
          <w:tab w:val="left" w:pos="7740"/>
        </w:tabs>
        <w:jc w:val="both"/>
        <w:rPr>
          <w:b/>
          <w:color w:val="0077BC" w:themeColor="text2"/>
          <w:szCs w:val="28"/>
        </w:rPr>
      </w:pPr>
    </w:p>
    <w:p w14:paraId="6ADAC8CC" w14:textId="474D5FEF" w:rsidR="00F07977" w:rsidRDefault="00A93DF6" w:rsidP="0006297E">
      <w:pPr>
        <w:spacing w:after="240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C</w:t>
      </w:r>
      <w:r w:rsidR="00217AAC" w:rsidRPr="00217AAC">
        <w:rPr>
          <w:rFonts w:asciiTheme="minorHAnsi" w:hAnsiTheme="minorHAnsi"/>
          <w:b/>
          <w:bCs/>
        </w:rPr>
        <w:t>hef:</w:t>
      </w:r>
      <w:r w:rsidR="00217AAC" w:rsidRPr="00217AAC">
        <w:rPr>
          <w:rFonts w:asciiTheme="minorHAnsi" w:hAnsiTheme="minorHAnsi"/>
          <w:b/>
          <w:bCs/>
        </w:rPr>
        <w:tab/>
      </w:r>
      <w:r w:rsidR="00217AAC">
        <w:rPr>
          <w:rFonts w:asciiTheme="minorHAnsi" w:hAnsiTheme="minorHAnsi"/>
        </w:rPr>
        <w:tab/>
        <w:t xml:space="preserve">       </w:t>
      </w:r>
    </w:p>
    <w:p w14:paraId="1133ACFD" w14:textId="7D6D40B5" w:rsidR="00F07977" w:rsidRDefault="00217AAC" w:rsidP="0006297E">
      <w:pPr>
        <w:spacing w:after="240"/>
        <w:rPr>
          <w:rFonts w:asciiTheme="minorHAnsi" w:hAnsiTheme="minorHAnsi"/>
        </w:rPr>
      </w:pPr>
      <w:r w:rsidRPr="00217AAC">
        <w:rPr>
          <w:rFonts w:asciiTheme="minorHAnsi" w:hAnsiTheme="minorHAnsi"/>
          <w:b/>
          <w:bCs/>
        </w:rPr>
        <w:t>Skyddsombud:</w:t>
      </w:r>
      <w:r>
        <w:rPr>
          <w:rFonts w:asciiTheme="minorHAnsi" w:hAnsiTheme="minorHAnsi"/>
        </w:rPr>
        <w:tab/>
        <w:t xml:space="preserve">             </w:t>
      </w:r>
    </w:p>
    <w:p w14:paraId="3337A16F" w14:textId="46B3098D" w:rsidR="00217AAC" w:rsidRPr="00043DFD" w:rsidRDefault="00043DFD" w:rsidP="0006297E">
      <w:pPr>
        <w:spacing w:after="24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Eventuella m</w:t>
      </w:r>
      <w:r w:rsidR="00217AAC" w:rsidRPr="00217AAC">
        <w:rPr>
          <w:rFonts w:asciiTheme="minorHAnsi" w:hAnsiTheme="minorHAnsi"/>
          <w:b/>
          <w:bCs/>
        </w:rPr>
        <w:t>edarbetarrepresentanter:</w:t>
      </w:r>
      <w:r w:rsidR="00217AAC" w:rsidRPr="00217AAC">
        <w:rPr>
          <w:rFonts w:asciiTheme="minorHAnsi" w:hAnsiTheme="minorHAnsi"/>
          <w:b/>
          <w:bCs/>
        </w:rPr>
        <w:tab/>
      </w:r>
    </w:p>
    <w:p w14:paraId="79CDC4C8" w14:textId="77777777" w:rsidR="00217AAC" w:rsidRPr="00E34722" w:rsidRDefault="00217AAC" w:rsidP="0006297E">
      <w:pPr>
        <w:spacing w:after="240"/>
        <w:rPr>
          <w:rFonts w:asciiTheme="minorHAnsi" w:hAnsiTheme="minorHAnsi" w:cstheme="minorHAnsi"/>
          <w:szCs w:val="22"/>
        </w:rPr>
      </w:pPr>
    </w:p>
    <w:p w14:paraId="535004B5" w14:textId="0F5E5121" w:rsidR="00F90378" w:rsidRDefault="00F90378" w:rsidP="00F90378">
      <w:pPr>
        <w:rPr>
          <w:rFonts w:asciiTheme="minorHAnsi" w:hAnsiTheme="minorHAnsi" w:cstheme="minorHAnsi"/>
          <w:noProof/>
          <w:sz w:val="20"/>
          <w:szCs w:val="20"/>
        </w:rPr>
      </w:pPr>
      <w:r w:rsidRPr="00E44B9D">
        <w:rPr>
          <w:rFonts w:ascii="Helvetica" w:hAnsi="Helvetica" w:cs="Arial"/>
          <w:b/>
          <w:color w:val="003399"/>
          <w:sz w:val="52"/>
          <w:szCs w:val="72"/>
        </w:rPr>
        <w:t>A</w:t>
      </w:r>
      <w:r w:rsidRPr="00FA25CD">
        <w:rPr>
          <w:rFonts w:ascii="Helvetica" w:hAnsi="Helvetica" w:cs="Arial"/>
          <w:color w:val="003399"/>
          <w:sz w:val="28"/>
          <w:szCs w:val="28"/>
        </w:rPr>
        <w:t xml:space="preserve"> </w:t>
      </w:r>
      <w:r>
        <w:rPr>
          <w:rFonts w:ascii="Helvetica" w:hAnsi="Helvetica" w:cs="Arial"/>
          <w:b/>
          <w:color w:val="003399"/>
          <w:sz w:val="32"/>
          <w:szCs w:val="32"/>
        </w:rPr>
        <w:t>P</w:t>
      </w:r>
      <w:r w:rsidRPr="00FA25CD">
        <w:rPr>
          <w:rFonts w:ascii="Helvetica" w:hAnsi="Helvetica" w:cs="Arial"/>
          <w:b/>
          <w:color w:val="003399"/>
          <w:sz w:val="32"/>
          <w:szCs w:val="32"/>
        </w:rPr>
        <w:t>recisera den planerade ändringen</w:t>
      </w:r>
      <w:r>
        <w:rPr>
          <w:rFonts w:asciiTheme="minorHAnsi" w:hAnsiTheme="minorHAnsi" w:cs="Helvetica"/>
          <w:b/>
          <w:szCs w:val="22"/>
        </w:rPr>
        <w:t xml:space="preserve"> </w:t>
      </w:r>
    </w:p>
    <w:p w14:paraId="523B56A8" w14:textId="77777777" w:rsidR="00CE18AF" w:rsidRPr="00CE18AF" w:rsidRDefault="00CE18AF" w:rsidP="00CE18AF">
      <w:pPr>
        <w:rPr>
          <w:rFonts w:asciiTheme="minorHAnsi" w:hAnsiTheme="minorHAnsi" w:cstheme="minorHAnsi"/>
          <w:sz w:val="20"/>
          <w:szCs w:val="20"/>
        </w:rPr>
      </w:pPr>
    </w:p>
    <w:p w14:paraId="257E361E" w14:textId="77777777" w:rsidR="00CE18AF" w:rsidRPr="00CE18AF" w:rsidRDefault="00CE18AF" w:rsidP="00CE18AF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771"/>
      </w:tblGrid>
      <w:tr w:rsidR="007A0F96" w14:paraId="328B4A4C" w14:textId="77777777" w:rsidTr="007614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 w:val="0"/>
        </w:trPr>
        <w:tc>
          <w:tcPr>
            <w:tcW w:w="9771" w:type="dxa"/>
            <w:shd w:val="clear" w:color="auto" w:fill="E7F5F5" w:themeFill="accent5" w:themeFillTint="33"/>
          </w:tcPr>
          <w:p w14:paraId="6E9DB08F" w14:textId="4620C9B0" w:rsidR="007A0F96" w:rsidRPr="000011B8" w:rsidRDefault="007A0F96" w:rsidP="00761409">
            <w:pPr>
              <w:tabs>
                <w:tab w:val="center" w:pos="4777"/>
              </w:tabs>
              <w:jc w:val="both"/>
              <w:rPr>
                <w:rFonts w:asciiTheme="minorHAnsi" w:hAnsiTheme="minorHAnsi" w:cs="Helvetica"/>
                <w:b w:val="0"/>
                <w:szCs w:val="22"/>
              </w:rPr>
            </w:pPr>
            <w:r w:rsidRPr="000011B8">
              <w:rPr>
                <w:rFonts w:asciiTheme="minorHAnsi" w:hAnsiTheme="minorHAnsi" w:cs="Helvetica"/>
                <w:szCs w:val="22"/>
              </w:rPr>
              <w:t>Varför föreslås förändringen?</w:t>
            </w:r>
            <w:r w:rsidR="00761409">
              <w:rPr>
                <w:rFonts w:asciiTheme="minorHAnsi" w:hAnsiTheme="minorHAnsi" w:cs="Helvetica"/>
                <w:szCs w:val="22"/>
              </w:rPr>
              <w:tab/>
            </w:r>
          </w:p>
        </w:tc>
      </w:tr>
      <w:tr w:rsidR="007A0F96" w14:paraId="21778D29" w14:textId="77777777" w:rsidTr="005F71CF">
        <w:tc>
          <w:tcPr>
            <w:tcW w:w="9771" w:type="dxa"/>
          </w:tcPr>
          <w:p w14:paraId="24AE1243" w14:textId="77777777" w:rsidR="007A0F96" w:rsidRPr="00DE005A" w:rsidRDefault="007A0F96" w:rsidP="005F71CF">
            <w:pPr>
              <w:rPr>
                <w:rFonts w:asciiTheme="minorHAnsi" w:hAnsiTheme="minorHAnsi" w:cs="Helvetica"/>
                <w:bCs/>
                <w:szCs w:val="22"/>
              </w:rPr>
            </w:pPr>
          </w:p>
          <w:p w14:paraId="44FF6736" w14:textId="7813DED8" w:rsidR="007A0F96" w:rsidRPr="00DE005A" w:rsidRDefault="007A0F96" w:rsidP="005F71CF">
            <w:pPr>
              <w:rPr>
                <w:rFonts w:asciiTheme="minorHAnsi" w:hAnsiTheme="minorHAnsi" w:cs="Helvetica"/>
                <w:bCs/>
                <w:szCs w:val="22"/>
              </w:rPr>
            </w:pPr>
          </w:p>
          <w:p w14:paraId="2D58F683" w14:textId="77777777" w:rsidR="00BD750F" w:rsidRPr="00DE005A" w:rsidRDefault="00BD750F" w:rsidP="005F71CF">
            <w:pPr>
              <w:rPr>
                <w:rFonts w:asciiTheme="minorHAnsi" w:hAnsiTheme="minorHAnsi" w:cs="Helvetica"/>
                <w:bCs/>
                <w:szCs w:val="22"/>
              </w:rPr>
            </w:pPr>
          </w:p>
          <w:p w14:paraId="1527586A" w14:textId="77777777" w:rsidR="007A0F96" w:rsidRDefault="007A0F96" w:rsidP="005F71CF">
            <w:pPr>
              <w:rPr>
                <w:rFonts w:asciiTheme="minorHAnsi" w:hAnsiTheme="minorHAnsi" w:cs="Helvetica"/>
                <w:b/>
                <w:szCs w:val="22"/>
              </w:rPr>
            </w:pPr>
          </w:p>
        </w:tc>
      </w:tr>
    </w:tbl>
    <w:p w14:paraId="689CA370" w14:textId="3B61645E" w:rsidR="00CE18AF" w:rsidRDefault="00CE18AF" w:rsidP="00CE18AF">
      <w:pPr>
        <w:rPr>
          <w:rFonts w:asciiTheme="minorHAnsi" w:hAnsiTheme="minorHAnsi" w:cstheme="minorHAnsi"/>
          <w:noProof/>
          <w:sz w:val="20"/>
          <w:szCs w:val="20"/>
        </w:rPr>
      </w:pPr>
    </w:p>
    <w:p w14:paraId="225445CA" w14:textId="77777777" w:rsidR="005B1061" w:rsidRDefault="005B1061" w:rsidP="00CE18AF">
      <w:pPr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771"/>
      </w:tblGrid>
      <w:tr w:rsidR="00352460" w14:paraId="73DB30FD" w14:textId="77777777" w:rsidTr="007614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 w:val="0"/>
        </w:trPr>
        <w:tc>
          <w:tcPr>
            <w:tcW w:w="9771" w:type="dxa"/>
            <w:shd w:val="clear" w:color="auto" w:fill="E7F5F5" w:themeFill="accent5" w:themeFillTint="33"/>
          </w:tcPr>
          <w:p w14:paraId="357C126A" w14:textId="778EC2E0" w:rsidR="00352460" w:rsidRDefault="00352460" w:rsidP="005F71CF">
            <w:pPr>
              <w:jc w:val="both"/>
              <w:rPr>
                <w:rFonts w:asciiTheme="minorHAnsi" w:hAnsiTheme="minorHAnsi" w:cs="Helvetica"/>
                <w:b w:val="0"/>
                <w:szCs w:val="22"/>
              </w:rPr>
            </w:pPr>
            <w:r w:rsidRPr="000011B8">
              <w:rPr>
                <w:rFonts w:asciiTheme="minorHAnsi" w:hAnsiTheme="minorHAnsi" w:cs="Helvetica"/>
                <w:szCs w:val="22"/>
              </w:rPr>
              <w:t>Vad består ändringarna av?</w:t>
            </w:r>
          </w:p>
        </w:tc>
      </w:tr>
      <w:tr w:rsidR="00352460" w14:paraId="592DD592" w14:textId="77777777" w:rsidTr="005F71CF">
        <w:tc>
          <w:tcPr>
            <w:tcW w:w="9771" w:type="dxa"/>
          </w:tcPr>
          <w:p w14:paraId="3AF35ADD" w14:textId="7FCC0E22" w:rsidR="00352460" w:rsidRDefault="00352460" w:rsidP="00A1026C">
            <w:pPr>
              <w:spacing w:after="100"/>
              <w:rPr>
                <w:rFonts w:asciiTheme="minorHAnsi" w:hAnsiTheme="minorHAnsi" w:cs="Helvetica"/>
                <w:b/>
                <w:szCs w:val="22"/>
              </w:rPr>
            </w:pPr>
            <w:r>
              <w:rPr>
                <w:rFonts w:asciiTheme="minorHAnsi" w:hAnsiTheme="minorHAnsi" w:cs="Helvetica"/>
                <w:b/>
                <w:szCs w:val="22"/>
              </w:rPr>
              <w:t xml:space="preserve">Välj </w:t>
            </w:r>
            <w:r w:rsidR="00C67F64">
              <w:rPr>
                <w:rFonts w:asciiTheme="minorHAnsi" w:hAnsiTheme="minorHAnsi" w:cs="Helvetica"/>
                <w:b/>
                <w:szCs w:val="22"/>
              </w:rPr>
              <w:t>de exempel nedan som är aktuella</w:t>
            </w:r>
            <w:r w:rsidR="005B1061">
              <w:rPr>
                <w:rFonts w:asciiTheme="minorHAnsi" w:hAnsiTheme="minorHAnsi" w:cs="Helvetica"/>
                <w:b/>
                <w:szCs w:val="22"/>
              </w:rPr>
              <w:t>:</w:t>
            </w:r>
          </w:p>
          <w:p w14:paraId="4C7D3216" w14:textId="0BEDAE65" w:rsidR="00352460" w:rsidRPr="00352460" w:rsidRDefault="0079368B" w:rsidP="006769B9">
            <w:pPr>
              <w:tabs>
                <w:tab w:val="left" w:pos="4566"/>
              </w:tabs>
              <w:spacing w:after="100"/>
              <w:ind w:left="360"/>
              <w:rPr>
                <w:rFonts w:asciiTheme="minorHAnsi" w:hAnsiTheme="minorHAnsi" w:cs="Helvetica"/>
                <w:szCs w:val="22"/>
              </w:rPr>
            </w:pPr>
            <w:sdt>
              <w:sdtPr>
                <w:rPr>
                  <w:rFonts w:ascii="MS Gothic" w:eastAsia="MS Gothic" w:hAnsi="MS Gothic" w:cs="Helvetica"/>
                  <w:szCs w:val="22"/>
                </w:rPr>
                <w:id w:val="-134439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727">
                  <w:rPr>
                    <w:rFonts w:ascii="MS Gothic" w:eastAsia="MS Gothic" w:hAnsi="MS Gothic" w:cs="Helvetica" w:hint="eastAsia"/>
                    <w:szCs w:val="22"/>
                  </w:rPr>
                  <w:t>☐</w:t>
                </w:r>
              </w:sdtContent>
            </w:sdt>
            <w:r w:rsidR="00593727">
              <w:rPr>
                <w:rFonts w:ascii="MS Gothic" w:eastAsia="MS Gothic" w:hAnsi="MS Gothic" w:cs="Helvetica"/>
                <w:szCs w:val="22"/>
              </w:rPr>
              <w:t xml:space="preserve">  </w:t>
            </w:r>
            <w:r w:rsidR="003D1845" w:rsidRPr="003D1845">
              <w:rPr>
                <w:rFonts w:asciiTheme="minorHAnsi" w:hAnsiTheme="minorHAnsi" w:cs="Helvetica"/>
                <w:szCs w:val="22"/>
              </w:rPr>
              <w:t>P</w:t>
            </w:r>
            <w:r w:rsidR="003D1845">
              <w:rPr>
                <w:rFonts w:asciiTheme="minorHAnsi" w:hAnsiTheme="minorHAnsi" w:cs="Helvetica"/>
                <w:szCs w:val="22"/>
              </w:rPr>
              <w:t>ersonal</w:t>
            </w:r>
            <w:r w:rsidR="008D42A0">
              <w:rPr>
                <w:rFonts w:asciiTheme="minorHAnsi" w:hAnsiTheme="minorHAnsi" w:cs="Helvetica"/>
                <w:szCs w:val="22"/>
              </w:rPr>
              <w:t>förändringar</w:t>
            </w:r>
            <w:r w:rsidR="003D1845">
              <w:rPr>
                <w:rFonts w:asciiTheme="minorHAnsi" w:hAnsiTheme="minorHAnsi" w:cs="Helvetica"/>
                <w:szCs w:val="22"/>
              </w:rPr>
              <w:t xml:space="preserve"> </w:t>
            </w:r>
            <w:r w:rsidR="00A1026C">
              <w:rPr>
                <w:rFonts w:asciiTheme="minorHAnsi" w:hAnsiTheme="minorHAnsi" w:cs="Helvetica"/>
                <w:szCs w:val="22"/>
              </w:rPr>
              <w:t xml:space="preserve">             </w:t>
            </w:r>
            <w:r w:rsidR="00D4288A">
              <w:rPr>
                <w:rFonts w:asciiTheme="minorHAnsi" w:hAnsiTheme="minorHAnsi" w:cs="Helvetica"/>
                <w:szCs w:val="22"/>
              </w:rPr>
              <w:t xml:space="preserve"> </w:t>
            </w:r>
            <w:r w:rsidR="003D1845">
              <w:rPr>
                <w:rFonts w:asciiTheme="minorHAnsi" w:hAnsiTheme="minorHAnsi" w:cs="Helvetica"/>
                <w:szCs w:val="22"/>
              </w:rPr>
              <w:t xml:space="preserve"> </w:t>
            </w:r>
            <w:r w:rsidR="0035176E" w:rsidRPr="00352460">
              <w:rPr>
                <w:rFonts w:ascii="MS Gothic" w:eastAsia="MS Gothic" w:hAnsi="MS Gothic" w:cs="Helvetica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 w:cs="Helvetica"/>
                  <w:szCs w:val="22"/>
                </w:rPr>
                <w:id w:val="111201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88A">
                  <w:rPr>
                    <w:rFonts w:ascii="MS Gothic" w:eastAsia="MS Gothic" w:hAnsi="MS Gothic" w:cs="Helvetica" w:hint="eastAsia"/>
                    <w:szCs w:val="22"/>
                  </w:rPr>
                  <w:t>☐</w:t>
                </w:r>
              </w:sdtContent>
            </w:sdt>
            <w:r w:rsidR="0035176E" w:rsidRPr="00352460">
              <w:rPr>
                <w:rFonts w:ascii="MS Gothic" w:eastAsia="MS Gothic" w:hAnsi="MS Gothic" w:cs="Helvetica"/>
                <w:szCs w:val="22"/>
              </w:rPr>
              <w:t xml:space="preserve"> </w:t>
            </w:r>
            <w:r w:rsidR="0072183B">
              <w:rPr>
                <w:rFonts w:ascii="MS Gothic" w:eastAsia="MS Gothic" w:hAnsi="MS Gothic" w:cs="Helvetica"/>
                <w:szCs w:val="22"/>
              </w:rPr>
              <w:t xml:space="preserve">  </w:t>
            </w:r>
            <w:r w:rsidR="0035176E" w:rsidRPr="00352460">
              <w:rPr>
                <w:rFonts w:asciiTheme="minorHAnsi" w:hAnsiTheme="minorHAnsi" w:cs="Helvetica"/>
                <w:szCs w:val="22"/>
              </w:rPr>
              <w:t>Nybyggnation/lokalbyten</w:t>
            </w:r>
            <w:r w:rsidR="000E541C">
              <w:rPr>
                <w:rFonts w:asciiTheme="minorHAnsi" w:hAnsiTheme="minorHAnsi" w:cs="Helvetica"/>
                <w:szCs w:val="22"/>
              </w:rPr>
              <w:t>/flytt</w:t>
            </w:r>
          </w:p>
          <w:p w14:paraId="530DF364" w14:textId="21D9B809" w:rsidR="0035176E" w:rsidRPr="00352460" w:rsidRDefault="0079368B" w:rsidP="006769B9">
            <w:pPr>
              <w:tabs>
                <w:tab w:val="left" w:pos="4525"/>
              </w:tabs>
              <w:spacing w:after="100"/>
              <w:ind w:left="360"/>
              <w:rPr>
                <w:rFonts w:asciiTheme="minorHAnsi" w:hAnsiTheme="minorHAnsi" w:cs="Helvetica"/>
                <w:szCs w:val="22"/>
              </w:rPr>
            </w:pPr>
            <w:sdt>
              <w:sdtPr>
                <w:rPr>
                  <w:rFonts w:ascii="MS Gothic" w:eastAsia="MS Gothic" w:hAnsi="MS Gothic" w:cs="Helvetica"/>
                  <w:szCs w:val="22"/>
                </w:rPr>
                <w:id w:val="-26723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472">
                  <w:rPr>
                    <w:rFonts w:ascii="MS Gothic" w:eastAsia="MS Gothic" w:hAnsi="MS Gothic" w:cs="Helvetica" w:hint="eastAsia"/>
                    <w:szCs w:val="22"/>
                  </w:rPr>
                  <w:t>☐</w:t>
                </w:r>
              </w:sdtContent>
            </w:sdt>
            <w:r w:rsidR="00452472" w:rsidRPr="00352460">
              <w:rPr>
                <w:rFonts w:ascii="MS Gothic" w:eastAsia="MS Gothic" w:hAnsi="MS Gothic" w:cs="Helvetica"/>
                <w:szCs w:val="22"/>
              </w:rPr>
              <w:t xml:space="preserve">  </w:t>
            </w:r>
            <w:r w:rsidR="00352460" w:rsidRPr="00352460">
              <w:rPr>
                <w:rFonts w:asciiTheme="minorHAnsi" w:hAnsiTheme="minorHAnsi" w:cs="Helvetica"/>
                <w:szCs w:val="22"/>
              </w:rPr>
              <w:t>Utökat arbetsinnehåll</w:t>
            </w:r>
            <w:r w:rsidR="0035176E">
              <w:rPr>
                <w:rFonts w:asciiTheme="minorHAnsi" w:hAnsiTheme="minorHAnsi" w:cs="Helvetica"/>
                <w:szCs w:val="22"/>
              </w:rPr>
              <w:t xml:space="preserve">        </w:t>
            </w:r>
            <w:r w:rsidR="00D4288A">
              <w:rPr>
                <w:rFonts w:asciiTheme="minorHAnsi" w:hAnsiTheme="minorHAnsi" w:cs="Helvetica"/>
                <w:szCs w:val="22"/>
              </w:rPr>
              <w:t xml:space="preserve">     </w:t>
            </w:r>
            <w:r w:rsidR="0035176E">
              <w:rPr>
                <w:rFonts w:asciiTheme="minorHAnsi" w:hAnsiTheme="minorHAnsi" w:cs="Helvetica"/>
                <w:szCs w:val="22"/>
              </w:rPr>
              <w:t xml:space="preserve">   </w:t>
            </w:r>
            <w:r w:rsidR="00A1026C">
              <w:rPr>
                <w:rFonts w:asciiTheme="minorHAnsi" w:hAnsiTheme="minorHAnsi" w:cs="Helvetica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 w:cs="Helvetica"/>
                  <w:szCs w:val="22"/>
                </w:rPr>
                <w:id w:val="-175673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88A">
                  <w:rPr>
                    <w:rFonts w:ascii="MS Gothic" w:eastAsia="MS Gothic" w:hAnsi="MS Gothic" w:cs="Helvetica" w:hint="eastAsia"/>
                    <w:szCs w:val="22"/>
                  </w:rPr>
                  <w:t>☐</w:t>
                </w:r>
              </w:sdtContent>
            </w:sdt>
            <w:r w:rsidR="00A1026C">
              <w:rPr>
                <w:rFonts w:asciiTheme="minorHAnsi" w:hAnsiTheme="minorHAnsi" w:cs="Helvetica"/>
                <w:szCs w:val="22"/>
              </w:rPr>
              <w:t xml:space="preserve">  </w:t>
            </w:r>
            <w:r w:rsidR="0035176E" w:rsidRPr="00352460">
              <w:rPr>
                <w:rFonts w:ascii="MS Gothic" w:eastAsia="MS Gothic" w:hAnsi="MS Gothic" w:cs="Helvetica"/>
                <w:szCs w:val="22"/>
              </w:rPr>
              <w:t xml:space="preserve">  </w:t>
            </w:r>
            <w:r w:rsidR="0035176E" w:rsidRPr="00352460">
              <w:rPr>
                <w:rFonts w:asciiTheme="minorHAnsi" w:hAnsiTheme="minorHAnsi" w:cs="Helvetica"/>
                <w:szCs w:val="22"/>
              </w:rPr>
              <w:t>Ändringar i befintliga lokaler</w:t>
            </w:r>
          </w:p>
          <w:p w14:paraId="252079A1" w14:textId="4B3E70CE" w:rsidR="00352460" w:rsidRDefault="0079368B" w:rsidP="001D4340">
            <w:pPr>
              <w:tabs>
                <w:tab w:val="left" w:pos="4991"/>
              </w:tabs>
              <w:spacing w:after="100"/>
              <w:ind w:left="360"/>
              <w:rPr>
                <w:rFonts w:asciiTheme="minorHAnsi" w:hAnsiTheme="minorHAnsi" w:cs="Helvetica"/>
                <w:szCs w:val="22"/>
              </w:rPr>
            </w:pPr>
            <w:sdt>
              <w:sdtPr>
                <w:rPr>
                  <w:rFonts w:ascii="MS Gothic" w:eastAsia="MS Gothic" w:hAnsi="MS Gothic" w:cs="Helvetica"/>
                  <w:szCs w:val="22"/>
                </w:rPr>
                <w:id w:val="-73008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472">
                  <w:rPr>
                    <w:rFonts w:ascii="MS Gothic" w:eastAsia="MS Gothic" w:hAnsi="MS Gothic" w:cs="Helvetica" w:hint="eastAsia"/>
                    <w:szCs w:val="22"/>
                  </w:rPr>
                  <w:t>☐</w:t>
                </w:r>
              </w:sdtContent>
            </w:sdt>
            <w:r w:rsidR="00452472" w:rsidRPr="00352460">
              <w:rPr>
                <w:rFonts w:ascii="MS Gothic" w:eastAsia="MS Gothic" w:hAnsi="MS Gothic" w:cs="Helvetica"/>
                <w:szCs w:val="22"/>
              </w:rPr>
              <w:t xml:space="preserve">  </w:t>
            </w:r>
            <w:r w:rsidR="00352460" w:rsidRPr="00352460">
              <w:rPr>
                <w:rFonts w:asciiTheme="minorHAnsi" w:hAnsiTheme="minorHAnsi" w:cs="Helvetica"/>
                <w:szCs w:val="22"/>
              </w:rPr>
              <w:t>Ändrade arbetsuppgifter</w:t>
            </w:r>
            <w:r w:rsidR="00B35516">
              <w:rPr>
                <w:rFonts w:asciiTheme="minorHAnsi" w:hAnsiTheme="minorHAnsi" w:cs="Helvetica"/>
                <w:szCs w:val="22"/>
              </w:rPr>
              <w:t xml:space="preserve">           </w:t>
            </w:r>
            <w:r w:rsidR="0035176E" w:rsidRPr="00352460">
              <w:rPr>
                <w:rFonts w:ascii="MS Gothic" w:eastAsia="MS Gothic" w:hAnsi="MS Gothic" w:cs="Helvetica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 w:cs="Helvetica"/>
                  <w:szCs w:val="22"/>
                </w:rPr>
                <w:id w:val="-57142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88A">
                  <w:rPr>
                    <w:rFonts w:ascii="MS Gothic" w:eastAsia="MS Gothic" w:hAnsi="MS Gothic" w:cs="Helvetica" w:hint="eastAsia"/>
                    <w:szCs w:val="22"/>
                  </w:rPr>
                  <w:t>☐</w:t>
                </w:r>
              </w:sdtContent>
            </w:sdt>
            <w:r w:rsidR="0035176E" w:rsidRPr="00352460">
              <w:rPr>
                <w:rFonts w:ascii="MS Gothic" w:eastAsia="MS Gothic" w:hAnsi="MS Gothic" w:cs="Helvetica"/>
                <w:szCs w:val="22"/>
              </w:rPr>
              <w:t xml:space="preserve"> </w:t>
            </w:r>
            <w:r w:rsidR="0072183B">
              <w:rPr>
                <w:rFonts w:ascii="MS Gothic" w:eastAsia="MS Gothic" w:hAnsi="MS Gothic" w:cs="Helvetica"/>
                <w:szCs w:val="22"/>
              </w:rPr>
              <w:t xml:space="preserve"> </w:t>
            </w:r>
            <w:r w:rsidR="006769B9">
              <w:rPr>
                <w:rFonts w:ascii="MS Gothic" w:eastAsia="MS Gothic" w:hAnsi="MS Gothic" w:cs="Helvetica"/>
                <w:szCs w:val="22"/>
              </w:rPr>
              <w:t xml:space="preserve"> </w:t>
            </w:r>
            <w:r w:rsidR="0035176E" w:rsidRPr="00352460">
              <w:rPr>
                <w:rFonts w:asciiTheme="minorHAnsi" w:hAnsiTheme="minorHAnsi" w:cs="Helvetica"/>
                <w:szCs w:val="22"/>
              </w:rPr>
              <w:t>Förändras arbetsutrustning –</w:t>
            </w:r>
            <w:r w:rsidR="000176C3">
              <w:rPr>
                <w:rFonts w:asciiTheme="minorHAnsi" w:hAnsiTheme="minorHAnsi" w:cs="Helvetica"/>
                <w:szCs w:val="22"/>
              </w:rPr>
              <w:t xml:space="preserve"> digitala verktyg</w:t>
            </w:r>
            <w:r w:rsidR="000E541C">
              <w:rPr>
                <w:rFonts w:asciiTheme="minorHAnsi" w:hAnsiTheme="minorHAnsi" w:cs="Helvetica"/>
                <w:szCs w:val="22"/>
              </w:rPr>
              <w:t xml:space="preserve"> mm</w:t>
            </w:r>
            <w:r w:rsidR="000176C3">
              <w:rPr>
                <w:rFonts w:asciiTheme="minorHAnsi" w:hAnsiTheme="minorHAnsi" w:cs="Helvetica"/>
                <w:szCs w:val="22"/>
              </w:rPr>
              <w:t xml:space="preserve"> </w:t>
            </w:r>
          </w:p>
          <w:p w14:paraId="12979114" w14:textId="63FF07C6" w:rsidR="0035176E" w:rsidRDefault="0079368B" w:rsidP="001D4340">
            <w:pPr>
              <w:tabs>
                <w:tab w:val="left" w:pos="3999"/>
              </w:tabs>
              <w:spacing w:after="100"/>
              <w:ind w:left="360"/>
              <w:rPr>
                <w:rFonts w:asciiTheme="minorHAnsi" w:hAnsiTheme="minorHAnsi" w:cs="Helvetica"/>
                <w:szCs w:val="22"/>
              </w:rPr>
            </w:pPr>
            <w:sdt>
              <w:sdtPr>
                <w:rPr>
                  <w:rFonts w:ascii="MS Gothic" w:eastAsia="MS Gothic" w:hAnsi="MS Gothic" w:cs="Helvetica"/>
                  <w:szCs w:val="22"/>
                </w:rPr>
                <w:id w:val="1923208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76E">
                  <w:rPr>
                    <w:rFonts w:ascii="MS Gothic" w:eastAsia="MS Gothic" w:hAnsi="MS Gothic" w:cs="Helvetica" w:hint="eastAsia"/>
                    <w:szCs w:val="22"/>
                  </w:rPr>
                  <w:t>☐</w:t>
                </w:r>
              </w:sdtContent>
            </w:sdt>
            <w:r w:rsidR="0035176E" w:rsidRPr="00352460">
              <w:rPr>
                <w:rFonts w:ascii="MS Gothic" w:eastAsia="MS Gothic" w:hAnsi="MS Gothic" w:cs="Helvetica"/>
                <w:szCs w:val="22"/>
              </w:rPr>
              <w:t xml:space="preserve">  </w:t>
            </w:r>
            <w:r w:rsidR="0035176E" w:rsidRPr="00352460">
              <w:rPr>
                <w:rFonts w:asciiTheme="minorHAnsi" w:hAnsiTheme="minorHAnsi" w:cs="Helvetica"/>
                <w:szCs w:val="22"/>
              </w:rPr>
              <w:t>Nya arbetslag/grupp</w:t>
            </w:r>
            <w:r w:rsidR="0035176E">
              <w:rPr>
                <w:rFonts w:asciiTheme="minorHAnsi" w:hAnsiTheme="minorHAnsi" w:cs="Helvetica"/>
                <w:szCs w:val="22"/>
              </w:rPr>
              <w:t>er</w:t>
            </w:r>
            <w:r w:rsidR="0035176E">
              <w:rPr>
                <w:rFonts w:asciiTheme="minorHAnsi" w:hAnsiTheme="minorHAnsi" w:cs="Helvetica"/>
                <w:szCs w:val="22"/>
              </w:rPr>
              <w:tab/>
            </w:r>
            <w:sdt>
              <w:sdtPr>
                <w:rPr>
                  <w:rFonts w:ascii="MS Gothic" w:eastAsia="MS Gothic" w:hAnsi="MS Gothic" w:cs="Helvetica"/>
                  <w:szCs w:val="22"/>
                </w:rPr>
                <w:id w:val="147557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88A">
                  <w:rPr>
                    <w:rFonts w:ascii="MS Gothic" w:eastAsia="MS Gothic" w:hAnsi="MS Gothic" w:cs="Helvetica" w:hint="eastAsia"/>
                    <w:szCs w:val="22"/>
                  </w:rPr>
                  <w:t>☐</w:t>
                </w:r>
              </w:sdtContent>
            </w:sdt>
            <w:r w:rsidR="0035176E" w:rsidRPr="00352460">
              <w:rPr>
                <w:rFonts w:ascii="MS Gothic" w:eastAsia="MS Gothic" w:hAnsi="MS Gothic" w:cs="Helvetica"/>
                <w:szCs w:val="22"/>
              </w:rPr>
              <w:t xml:space="preserve"> </w:t>
            </w:r>
            <w:r w:rsidR="0072183B">
              <w:rPr>
                <w:rFonts w:ascii="MS Gothic" w:eastAsia="MS Gothic" w:hAnsi="MS Gothic" w:cs="Helvetica"/>
                <w:szCs w:val="22"/>
              </w:rPr>
              <w:t xml:space="preserve"> </w:t>
            </w:r>
            <w:r w:rsidR="0035176E" w:rsidRPr="00352460">
              <w:rPr>
                <w:rFonts w:ascii="MS Gothic" w:eastAsia="MS Gothic" w:hAnsi="MS Gothic" w:cs="Helvetica"/>
                <w:szCs w:val="22"/>
              </w:rPr>
              <w:t xml:space="preserve"> </w:t>
            </w:r>
            <w:r w:rsidR="0035176E" w:rsidRPr="00352460">
              <w:rPr>
                <w:rFonts w:asciiTheme="minorHAnsi" w:hAnsiTheme="minorHAnsi" w:cs="Helvetica"/>
                <w:szCs w:val="22"/>
              </w:rPr>
              <w:t>Nya kemiska produkter</w:t>
            </w:r>
          </w:p>
          <w:p w14:paraId="13CAD4A2" w14:textId="68ABC519" w:rsidR="0035176E" w:rsidRDefault="0079368B" w:rsidP="000A6760">
            <w:pPr>
              <w:tabs>
                <w:tab w:val="left" w:pos="3999"/>
                <w:tab w:val="left" w:pos="4283"/>
                <w:tab w:val="left" w:pos="4310"/>
              </w:tabs>
              <w:spacing w:after="100"/>
              <w:ind w:left="360"/>
              <w:rPr>
                <w:rFonts w:asciiTheme="minorHAnsi" w:hAnsiTheme="minorHAnsi" w:cs="Helvetica"/>
                <w:szCs w:val="22"/>
              </w:rPr>
            </w:pPr>
            <w:sdt>
              <w:sdtPr>
                <w:rPr>
                  <w:rFonts w:ascii="MS Gothic" w:eastAsia="MS Gothic" w:hAnsi="MS Gothic" w:cs="Helvetica"/>
                  <w:szCs w:val="22"/>
                </w:rPr>
                <w:id w:val="39479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76E">
                  <w:rPr>
                    <w:rFonts w:ascii="MS Gothic" w:eastAsia="MS Gothic" w:hAnsi="MS Gothic" w:cs="Helvetica" w:hint="eastAsia"/>
                    <w:szCs w:val="22"/>
                  </w:rPr>
                  <w:t>☐</w:t>
                </w:r>
              </w:sdtContent>
            </w:sdt>
            <w:r w:rsidR="0035176E" w:rsidRPr="00352460">
              <w:rPr>
                <w:rFonts w:ascii="MS Gothic" w:eastAsia="MS Gothic" w:hAnsi="MS Gothic" w:cs="Helvetica"/>
                <w:szCs w:val="22"/>
              </w:rPr>
              <w:t xml:space="preserve">  </w:t>
            </w:r>
            <w:r w:rsidR="0035176E" w:rsidRPr="00352460">
              <w:rPr>
                <w:rFonts w:asciiTheme="minorHAnsi" w:hAnsiTheme="minorHAnsi" w:cs="Helvetica"/>
                <w:szCs w:val="22"/>
              </w:rPr>
              <w:t>Förändrade arbetstider</w:t>
            </w:r>
            <w:r w:rsidR="0035176E">
              <w:rPr>
                <w:rFonts w:asciiTheme="minorHAnsi" w:hAnsiTheme="minorHAnsi" w:cs="Helvetica"/>
                <w:szCs w:val="22"/>
              </w:rPr>
              <w:tab/>
            </w:r>
            <w:sdt>
              <w:sdtPr>
                <w:rPr>
                  <w:rFonts w:ascii="MS Gothic" w:eastAsia="MS Gothic" w:hAnsi="MS Gothic" w:cs="Helvetica"/>
                  <w:szCs w:val="22"/>
                </w:rPr>
                <w:id w:val="22903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88A">
                  <w:rPr>
                    <w:rFonts w:ascii="MS Gothic" w:eastAsia="MS Gothic" w:hAnsi="MS Gothic" w:cs="Helvetica" w:hint="eastAsia"/>
                    <w:szCs w:val="22"/>
                  </w:rPr>
                  <w:t>☐</w:t>
                </w:r>
              </w:sdtContent>
            </w:sdt>
            <w:r w:rsidR="0035176E" w:rsidRPr="00352460">
              <w:rPr>
                <w:rFonts w:ascii="MS Gothic" w:eastAsia="MS Gothic" w:hAnsi="MS Gothic" w:cs="Helvetica"/>
                <w:szCs w:val="22"/>
              </w:rPr>
              <w:t xml:space="preserve">  </w:t>
            </w:r>
            <w:r w:rsidR="0072183B">
              <w:rPr>
                <w:rFonts w:ascii="MS Gothic" w:eastAsia="MS Gothic" w:hAnsi="MS Gothic" w:cs="Helvetica"/>
                <w:szCs w:val="22"/>
              </w:rPr>
              <w:t xml:space="preserve"> </w:t>
            </w:r>
            <w:r w:rsidR="0035176E" w:rsidRPr="00352460">
              <w:rPr>
                <w:rFonts w:asciiTheme="minorHAnsi" w:hAnsiTheme="minorHAnsi" w:cs="Helvetica"/>
                <w:szCs w:val="22"/>
              </w:rPr>
              <w:t>Ny ventilation</w:t>
            </w:r>
          </w:p>
          <w:p w14:paraId="48F7A5F1" w14:textId="02F8832E" w:rsidR="003D5537" w:rsidRPr="00352460" w:rsidRDefault="0079368B" w:rsidP="009978F2">
            <w:pPr>
              <w:tabs>
                <w:tab w:val="left" w:pos="4310"/>
              </w:tabs>
              <w:spacing w:after="100"/>
              <w:ind w:left="360"/>
              <w:rPr>
                <w:rFonts w:asciiTheme="minorHAnsi" w:hAnsiTheme="minorHAnsi" w:cs="Helvetica"/>
                <w:b/>
                <w:szCs w:val="22"/>
              </w:rPr>
            </w:pPr>
            <w:sdt>
              <w:sdtPr>
                <w:rPr>
                  <w:rFonts w:ascii="MS Gothic" w:eastAsia="MS Gothic" w:hAnsi="MS Gothic" w:cs="Helvetica"/>
                  <w:szCs w:val="22"/>
                </w:rPr>
                <w:id w:val="-187368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537">
                  <w:rPr>
                    <w:rFonts w:ascii="MS Gothic" w:eastAsia="MS Gothic" w:hAnsi="MS Gothic" w:cs="Helvetica" w:hint="eastAsia"/>
                    <w:szCs w:val="22"/>
                  </w:rPr>
                  <w:t>☐</w:t>
                </w:r>
              </w:sdtContent>
            </w:sdt>
            <w:r w:rsidR="003D5537" w:rsidRPr="00352460">
              <w:rPr>
                <w:rFonts w:ascii="MS Gothic" w:eastAsia="MS Gothic" w:hAnsi="MS Gothic" w:cs="Helvetica"/>
                <w:szCs w:val="22"/>
              </w:rPr>
              <w:t xml:space="preserve">  </w:t>
            </w:r>
            <w:r w:rsidR="003D5537">
              <w:rPr>
                <w:rFonts w:asciiTheme="minorHAnsi" w:hAnsiTheme="minorHAnsi" w:cs="Helvetica"/>
                <w:szCs w:val="22"/>
              </w:rPr>
              <w:t>Annat</w:t>
            </w:r>
          </w:p>
          <w:p w14:paraId="69E6E00A" w14:textId="77777777" w:rsidR="00352460" w:rsidRPr="00E31ECC" w:rsidRDefault="00352460" w:rsidP="005F71CF">
            <w:pPr>
              <w:pStyle w:val="Liststycke"/>
              <w:spacing w:after="100"/>
              <w:rPr>
                <w:rFonts w:asciiTheme="minorHAnsi" w:hAnsiTheme="minorHAnsi" w:cs="Helvetica"/>
                <w:b/>
                <w:szCs w:val="22"/>
              </w:rPr>
            </w:pPr>
          </w:p>
        </w:tc>
      </w:tr>
      <w:tr w:rsidR="00593727" w14:paraId="792C893D" w14:textId="77777777" w:rsidTr="005F71CF">
        <w:tc>
          <w:tcPr>
            <w:tcW w:w="9771" w:type="dxa"/>
          </w:tcPr>
          <w:p w14:paraId="0468C9D7" w14:textId="73C23656" w:rsidR="008D00FA" w:rsidRDefault="0012155D" w:rsidP="00A326E5">
            <w:pPr>
              <w:spacing w:after="100"/>
              <w:rPr>
                <w:rFonts w:asciiTheme="minorHAnsi" w:hAnsiTheme="minorHAnsi" w:cs="Helvetica"/>
                <w:b/>
                <w:szCs w:val="22"/>
              </w:rPr>
            </w:pPr>
            <w:r>
              <w:rPr>
                <w:rFonts w:asciiTheme="minorHAnsi" w:hAnsiTheme="minorHAnsi" w:cs="Helvetica"/>
                <w:b/>
                <w:szCs w:val="22"/>
              </w:rPr>
              <w:t>Beskriv förändringen</w:t>
            </w:r>
            <w:r w:rsidR="008D00FA">
              <w:rPr>
                <w:rFonts w:asciiTheme="minorHAnsi" w:hAnsiTheme="minorHAnsi" w:cs="Helvetica"/>
                <w:b/>
                <w:szCs w:val="22"/>
              </w:rPr>
              <w:t>:</w:t>
            </w:r>
            <w:r w:rsidR="00842702">
              <w:rPr>
                <w:rFonts w:asciiTheme="minorHAnsi" w:hAnsiTheme="minorHAnsi" w:cs="Helvetica"/>
                <w:b/>
                <w:szCs w:val="22"/>
              </w:rPr>
              <w:t xml:space="preserve"> </w:t>
            </w:r>
          </w:p>
          <w:p w14:paraId="468723AE" w14:textId="44C2B66E" w:rsidR="00146E3E" w:rsidRDefault="00146E3E" w:rsidP="00A326E5">
            <w:pPr>
              <w:spacing w:after="100"/>
              <w:rPr>
                <w:rFonts w:asciiTheme="minorHAnsi" w:hAnsiTheme="minorHAnsi" w:cs="Helvetica"/>
                <w:bCs/>
                <w:szCs w:val="22"/>
              </w:rPr>
            </w:pPr>
          </w:p>
          <w:p w14:paraId="66DAF66C" w14:textId="490213A6" w:rsidR="0012155D" w:rsidRDefault="0012155D" w:rsidP="00040C7C">
            <w:pPr>
              <w:spacing w:after="100"/>
              <w:rPr>
                <w:rFonts w:asciiTheme="minorHAnsi" w:hAnsiTheme="minorHAnsi" w:cs="Helvetica"/>
                <w:b/>
                <w:szCs w:val="22"/>
              </w:rPr>
            </w:pPr>
          </w:p>
        </w:tc>
      </w:tr>
      <w:tr w:rsidR="00040C7C" w14:paraId="4A72359E" w14:textId="77777777" w:rsidTr="005F71CF">
        <w:tc>
          <w:tcPr>
            <w:tcW w:w="9771" w:type="dxa"/>
          </w:tcPr>
          <w:tbl>
            <w:tblPr>
              <w:tblStyle w:val="Tabellrutnt"/>
              <w:tblpPr w:leftFromText="141" w:rightFromText="141" w:vertAnchor="text" w:horzAnchor="margin" w:tblpY="48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05"/>
              <w:gridCol w:w="3173"/>
              <w:gridCol w:w="2867"/>
            </w:tblGrid>
            <w:tr w:rsidR="009675F4" w14:paraId="03DBBC5D" w14:textId="74AB7124" w:rsidTr="00AA19A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blHeader w:val="0"/>
              </w:trPr>
              <w:tc>
                <w:tcPr>
                  <w:tcW w:w="3505" w:type="dxa"/>
                  <w:shd w:val="clear" w:color="auto" w:fill="E7F5F5" w:themeFill="accent5" w:themeFillTint="33"/>
                </w:tcPr>
                <w:p w14:paraId="3E4308D7" w14:textId="77777777" w:rsidR="009675F4" w:rsidRDefault="009675F4" w:rsidP="00346175">
                  <w:pPr>
                    <w:spacing w:after="100"/>
                    <w:rPr>
                      <w:rFonts w:asciiTheme="minorHAnsi" w:hAnsiTheme="minorHAnsi" w:cs="Helvetica"/>
                      <w:b w:val="0"/>
                      <w:szCs w:val="22"/>
                    </w:rPr>
                  </w:pPr>
                  <w:r>
                    <w:rPr>
                      <w:rFonts w:asciiTheme="minorHAnsi" w:hAnsiTheme="minorHAnsi" w:cs="Helvetica"/>
                      <w:b w:val="0"/>
                      <w:szCs w:val="22"/>
                    </w:rPr>
                    <w:lastRenderedPageBreak/>
                    <w:t>Befattning</w:t>
                  </w:r>
                </w:p>
              </w:tc>
              <w:tc>
                <w:tcPr>
                  <w:tcW w:w="3173" w:type="dxa"/>
                  <w:shd w:val="clear" w:color="auto" w:fill="E7F5F5" w:themeFill="accent5" w:themeFillTint="33"/>
                </w:tcPr>
                <w:p w14:paraId="2CB70230" w14:textId="576E3CDE" w:rsidR="009675F4" w:rsidRDefault="009675F4" w:rsidP="00346175">
                  <w:pPr>
                    <w:spacing w:after="100"/>
                    <w:rPr>
                      <w:rFonts w:asciiTheme="minorHAnsi" w:hAnsiTheme="minorHAnsi" w:cs="Helvetica"/>
                      <w:b w:val="0"/>
                      <w:szCs w:val="22"/>
                    </w:rPr>
                  </w:pPr>
                  <w:r>
                    <w:rPr>
                      <w:rFonts w:asciiTheme="minorHAnsi" w:hAnsiTheme="minorHAnsi" w:cs="Helvetica"/>
                      <w:b w:val="0"/>
                      <w:szCs w:val="22"/>
                    </w:rPr>
                    <w:t xml:space="preserve">Antal tjänster/årsarbetare </w:t>
                  </w:r>
                </w:p>
              </w:tc>
              <w:tc>
                <w:tcPr>
                  <w:tcW w:w="2867" w:type="dxa"/>
                  <w:shd w:val="clear" w:color="auto" w:fill="E7F5F5" w:themeFill="accent5" w:themeFillTint="33"/>
                </w:tcPr>
                <w:p w14:paraId="70205EDF" w14:textId="7EC41F21" w:rsidR="009675F4" w:rsidRPr="00DE005A" w:rsidRDefault="009675F4" w:rsidP="00346175">
                  <w:pPr>
                    <w:spacing w:after="100"/>
                    <w:rPr>
                      <w:rFonts w:asciiTheme="minorHAnsi" w:hAnsiTheme="minorHAnsi" w:cs="Helvetica"/>
                      <w:b w:val="0"/>
                      <w:bCs/>
                      <w:szCs w:val="22"/>
                    </w:rPr>
                  </w:pPr>
                  <w:r w:rsidRPr="00DE005A">
                    <w:rPr>
                      <w:rFonts w:asciiTheme="minorHAnsi" w:hAnsiTheme="minorHAnsi" w:cs="Helvetica"/>
                      <w:b w:val="0"/>
                      <w:bCs/>
                      <w:szCs w:val="22"/>
                    </w:rPr>
                    <w:t>Ökning eller minskning</w:t>
                  </w:r>
                </w:p>
              </w:tc>
            </w:tr>
            <w:tr w:rsidR="009675F4" w14:paraId="00A345DD" w14:textId="24E48753" w:rsidTr="00AA19AE">
              <w:tc>
                <w:tcPr>
                  <w:tcW w:w="3505" w:type="dxa"/>
                </w:tcPr>
                <w:p w14:paraId="1FD5F5DB" w14:textId="77777777" w:rsidR="009675F4" w:rsidRPr="00DE005A" w:rsidRDefault="009675F4" w:rsidP="00346175">
                  <w:pPr>
                    <w:spacing w:after="100"/>
                    <w:rPr>
                      <w:rFonts w:asciiTheme="minorHAnsi" w:hAnsiTheme="minorHAnsi" w:cs="Helvetica"/>
                      <w:bCs/>
                      <w:szCs w:val="22"/>
                    </w:rPr>
                  </w:pPr>
                </w:p>
              </w:tc>
              <w:tc>
                <w:tcPr>
                  <w:tcW w:w="3173" w:type="dxa"/>
                </w:tcPr>
                <w:p w14:paraId="6E45A3A1" w14:textId="77777777" w:rsidR="009675F4" w:rsidRPr="00DE005A" w:rsidRDefault="009675F4" w:rsidP="00346175">
                  <w:pPr>
                    <w:spacing w:after="100"/>
                    <w:rPr>
                      <w:rFonts w:asciiTheme="minorHAnsi" w:hAnsiTheme="minorHAnsi" w:cs="Helvetica"/>
                      <w:bCs/>
                      <w:szCs w:val="22"/>
                    </w:rPr>
                  </w:pPr>
                </w:p>
              </w:tc>
              <w:tc>
                <w:tcPr>
                  <w:tcW w:w="2867" w:type="dxa"/>
                </w:tcPr>
                <w:p w14:paraId="6E284DCC" w14:textId="77777777" w:rsidR="009675F4" w:rsidRPr="00DE005A" w:rsidRDefault="009675F4" w:rsidP="00346175">
                  <w:pPr>
                    <w:spacing w:after="100"/>
                    <w:rPr>
                      <w:rFonts w:asciiTheme="minorHAnsi" w:hAnsiTheme="minorHAnsi" w:cs="Helvetica"/>
                      <w:bCs/>
                      <w:szCs w:val="22"/>
                    </w:rPr>
                  </w:pPr>
                </w:p>
              </w:tc>
            </w:tr>
            <w:tr w:rsidR="009675F4" w14:paraId="66171F30" w14:textId="1B3D725D" w:rsidTr="00AA19AE">
              <w:tc>
                <w:tcPr>
                  <w:tcW w:w="3505" w:type="dxa"/>
                </w:tcPr>
                <w:p w14:paraId="12BBD1D5" w14:textId="77777777" w:rsidR="009675F4" w:rsidRPr="00DE005A" w:rsidRDefault="009675F4" w:rsidP="00346175">
                  <w:pPr>
                    <w:spacing w:after="100"/>
                    <w:rPr>
                      <w:rFonts w:asciiTheme="minorHAnsi" w:hAnsiTheme="minorHAnsi" w:cs="Helvetica"/>
                      <w:bCs/>
                      <w:szCs w:val="22"/>
                    </w:rPr>
                  </w:pPr>
                </w:p>
              </w:tc>
              <w:tc>
                <w:tcPr>
                  <w:tcW w:w="3173" w:type="dxa"/>
                </w:tcPr>
                <w:p w14:paraId="4A6D81BD" w14:textId="77777777" w:rsidR="009675F4" w:rsidRPr="00DE005A" w:rsidRDefault="009675F4" w:rsidP="00346175">
                  <w:pPr>
                    <w:spacing w:after="100"/>
                    <w:rPr>
                      <w:rFonts w:asciiTheme="minorHAnsi" w:hAnsiTheme="minorHAnsi" w:cs="Helvetica"/>
                      <w:bCs/>
                      <w:szCs w:val="22"/>
                    </w:rPr>
                  </w:pPr>
                </w:p>
              </w:tc>
              <w:tc>
                <w:tcPr>
                  <w:tcW w:w="2867" w:type="dxa"/>
                </w:tcPr>
                <w:p w14:paraId="1F5918F4" w14:textId="77777777" w:rsidR="009675F4" w:rsidRPr="00DE005A" w:rsidRDefault="009675F4" w:rsidP="00346175">
                  <w:pPr>
                    <w:spacing w:after="100"/>
                    <w:rPr>
                      <w:rFonts w:asciiTheme="minorHAnsi" w:hAnsiTheme="minorHAnsi" w:cs="Helvetica"/>
                      <w:bCs/>
                      <w:szCs w:val="22"/>
                    </w:rPr>
                  </w:pPr>
                </w:p>
              </w:tc>
            </w:tr>
            <w:tr w:rsidR="009675F4" w14:paraId="5A7C52BF" w14:textId="381F00D6" w:rsidTr="00AA19AE">
              <w:tc>
                <w:tcPr>
                  <w:tcW w:w="3505" w:type="dxa"/>
                </w:tcPr>
                <w:p w14:paraId="20146FC6" w14:textId="77777777" w:rsidR="009675F4" w:rsidRPr="00DE005A" w:rsidRDefault="009675F4" w:rsidP="00346175">
                  <w:pPr>
                    <w:spacing w:after="100"/>
                    <w:rPr>
                      <w:rFonts w:asciiTheme="minorHAnsi" w:hAnsiTheme="minorHAnsi" w:cs="Helvetica"/>
                      <w:bCs/>
                      <w:szCs w:val="22"/>
                    </w:rPr>
                  </w:pPr>
                </w:p>
              </w:tc>
              <w:tc>
                <w:tcPr>
                  <w:tcW w:w="3173" w:type="dxa"/>
                </w:tcPr>
                <w:p w14:paraId="4B10B1A8" w14:textId="77777777" w:rsidR="009675F4" w:rsidRPr="00DE005A" w:rsidRDefault="009675F4" w:rsidP="00346175">
                  <w:pPr>
                    <w:spacing w:after="100"/>
                    <w:rPr>
                      <w:rFonts w:asciiTheme="minorHAnsi" w:hAnsiTheme="minorHAnsi" w:cs="Helvetica"/>
                      <w:bCs/>
                      <w:szCs w:val="22"/>
                    </w:rPr>
                  </w:pPr>
                </w:p>
              </w:tc>
              <w:tc>
                <w:tcPr>
                  <w:tcW w:w="2867" w:type="dxa"/>
                </w:tcPr>
                <w:p w14:paraId="186FF46D" w14:textId="77777777" w:rsidR="009675F4" w:rsidRPr="00DE005A" w:rsidRDefault="009675F4" w:rsidP="00346175">
                  <w:pPr>
                    <w:spacing w:after="100"/>
                    <w:rPr>
                      <w:rFonts w:asciiTheme="minorHAnsi" w:hAnsiTheme="minorHAnsi" w:cs="Helvetica"/>
                      <w:bCs/>
                      <w:szCs w:val="22"/>
                    </w:rPr>
                  </w:pPr>
                </w:p>
              </w:tc>
            </w:tr>
          </w:tbl>
          <w:p w14:paraId="4B27614A" w14:textId="5BF6B400" w:rsidR="00040C7C" w:rsidRDefault="00146E3E" w:rsidP="00A326E5">
            <w:pPr>
              <w:spacing w:after="100"/>
              <w:rPr>
                <w:rFonts w:asciiTheme="minorHAnsi" w:hAnsiTheme="minorHAnsi" w:cs="Helvetica"/>
                <w:b/>
                <w:szCs w:val="22"/>
              </w:rPr>
            </w:pPr>
            <w:r>
              <w:rPr>
                <w:rFonts w:asciiTheme="minorHAnsi" w:hAnsiTheme="minorHAnsi" w:cs="Helvetica"/>
                <w:b/>
                <w:szCs w:val="22"/>
              </w:rPr>
              <w:t>Vid personalförändring ange</w:t>
            </w:r>
            <w:r w:rsidR="00471AB7">
              <w:rPr>
                <w:rFonts w:asciiTheme="minorHAnsi" w:hAnsiTheme="minorHAnsi" w:cs="Helvetica"/>
                <w:b/>
                <w:szCs w:val="22"/>
              </w:rPr>
              <w:t xml:space="preserve"> </w:t>
            </w:r>
            <w:r w:rsidR="00346175">
              <w:rPr>
                <w:rFonts w:asciiTheme="minorHAnsi" w:hAnsiTheme="minorHAnsi" w:cs="Helvetica"/>
                <w:b/>
                <w:szCs w:val="22"/>
              </w:rPr>
              <w:t>även</w:t>
            </w:r>
            <w:r>
              <w:rPr>
                <w:rFonts w:asciiTheme="minorHAnsi" w:hAnsiTheme="minorHAnsi" w:cs="Helvetica"/>
                <w:b/>
                <w:szCs w:val="22"/>
              </w:rPr>
              <w:t xml:space="preserve">: </w:t>
            </w:r>
          </w:p>
          <w:p w14:paraId="55FF964A" w14:textId="77777777" w:rsidR="00346175" w:rsidRDefault="00346175" w:rsidP="00A326E5">
            <w:pPr>
              <w:spacing w:after="100"/>
              <w:rPr>
                <w:rFonts w:asciiTheme="minorHAnsi" w:hAnsiTheme="minorHAnsi" w:cs="Helvetica"/>
                <w:b/>
                <w:szCs w:val="22"/>
              </w:rPr>
            </w:pPr>
          </w:p>
          <w:p w14:paraId="2CF191C6" w14:textId="07791500" w:rsidR="00146E3E" w:rsidRDefault="00146E3E" w:rsidP="00A326E5">
            <w:pPr>
              <w:spacing w:after="100"/>
              <w:rPr>
                <w:rFonts w:asciiTheme="minorHAnsi" w:hAnsiTheme="minorHAnsi" w:cs="Helvetica"/>
                <w:b/>
                <w:szCs w:val="22"/>
              </w:rPr>
            </w:pPr>
          </w:p>
        </w:tc>
      </w:tr>
    </w:tbl>
    <w:p w14:paraId="30306BF1" w14:textId="430FE994" w:rsidR="005B1061" w:rsidRDefault="005B1061" w:rsidP="00CE18AF">
      <w:pPr>
        <w:rPr>
          <w:rFonts w:asciiTheme="minorHAnsi" w:hAnsiTheme="minorHAnsi" w:cstheme="minorHAnsi"/>
          <w:noProof/>
          <w:sz w:val="20"/>
          <w:szCs w:val="20"/>
        </w:rPr>
      </w:pPr>
    </w:p>
    <w:p w14:paraId="5480A1BD" w14:textId="77777777" w:rsidR="000316AD" w:rsidRDefault="000316AD" w:rsidP="00CE18AF">
      <w:pPr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771"/>
      </w:tblGrid>
      <w:tr w:rsidR="009862A7" w14:paraId="0E0D8AD1" w14:textId="77777777" w:rsidTr="00195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 w:val="0"/>
        </w:trPr>
        <w:tc>
          <w:tcPr>
            <w:tcW w:w="9771" w:type="dxa"/>
            <w:shd w:val="clear" w:color="auto" w:fill="E7F5F5" w:themeFill="accent5" w:themeFillTint="33"/>
          </w:tcPr>
          <w:p w14:paraId="483AAD0C" w14:textId="77777777" w:rsidR="009862A7" w:rsidRPr="000011B8" w:rsidRDefault="009862A7" w:rsidP="005F71CF">
            <w:pPr>
              <w:jc w:val="both"/>
              <w:rPr>
                <w:rFonts w:asciiTheme="minorHAnsi" w:hAnsiTheme="minorHAnsi" w:cs="Helvetica"/>
                <w:b w:val="0"/>
                <w:szCs w:val="22"/>
              </w:rPr>
            </w:pPr>
            <w:r w:rsidRPr="000011B8">
              <w:rPr>
                <w:szCs w:val="22"/>
              </w:rPr>
              <w:t>Vilka positiva effekter ger den planerade ändringen?</w:t>
            </w:r>
          </w:p>
        </w:tc>
      </w:tr>
      <w:tr w:rsidR="009862A7" w14:paraId="52C91288" w14:textId="77777777" w:rsidTr="005F71CF">
        <w:tc>
          <w:tcPr>
            <w:tcW w:w="9771" w:type="dxa"/>
          </w:tcPr>
          <w:p w14:paraId="38932528" w14:textId="77777777" w:rsidR="009862A7" w:rsidRPr="00DE005A" w:rsidRDefault="009862A7" w:rsidP="005F71CF">
            <w:pPr>
              <w:rPr>
                <w:rFonts w:asciiTheme="minorHAnsi" w:hAnsiTheme="minorHAnsi" w:cs="Helvetica"/>
                <w:bCs/>
                <w:szCs w:val="22"/>
              </w:rPr>
            </w:pPr>
          </w:p>
          <w:p w14:paraId="00052FF9" w14:textId="48F5C4C0" w:rsidR="009862A7" w:rsidRPr="00DE005A" w:rsidRDefault="009862A7" w:rsidP="005F71CF">
            <w:pPr>
              <w:rPr>
                <w:rFonts w:asciiTheme="minorHAnsi" w:hAnsiTheme="minorHAnsi" w:cs="Helvetica"/>
                <w:bCs/>
                <w:szCs w:val="22"/>
              </w:rPr>
            </w:pPr>
          </w:p>
          <w:p w14:paraId="1789C654" w14:textId="77777777" w:rsidR="00BD750F" w:rsidRPr="00DE005A" w:rsidRDefault="00BD750F" w:rsidP="005F71CF">
            <w:pPr>
              <w:rPr>
                <w:rFonts w:asciiTheme="minorHAnsi" w:hAnsiTheme="minorHAnsi" w:cs="Helvetica"/>
                <w:bCs/>
                <w:szCs w:val="22"/>
              </w:rPr>
            </w:pPr>
          </w:p>
          <w:p w14:paraId="620E1F06" w14:textId="77777777" w:rsidR="009862A7" w:rsidRDefault="009862A7" w:rsidP="005F71CF">
            <w:pPr>
              <w:rPr>
                <w:rFonts w:asciiTheme="minorHAnsi" w:hAnsiTheme="minorHAnsi" w:cs="Helvetica"/>
                <w:b/>
                <w:szCs w:val="22"/>
              </w:rPr>
            </w:pPr>
          </w:p>
        </w:tc>
      </w:tr>
    </w:tbl>
    <w:p w14:paraId="6EB7AB0B" w14:textId="24B047B3" w:rsidR="00433A8D" w:rsidRDefault="00433A8D" w:rsidP="00CE18AF">
      <w:pPr>
        <w:rPr>
          <w:rFonts w:asciiTheme="minorHAnsi" w:hAnsiTheme="minorHAnsi" w:cstheme="minorHAnsi"/>
          <w:noProof/>
          <w:sz w:val="20"/>
          <w:szCs w:val="20"/>
        </w:rPr>
      </w:pPr>
    </w:p>
    <w:p w14:paraId="19BB5746" w14:textId="77777777" w:rsidR="000316AD" w:rsidRDefault="000316AD" w:rsidP="00CE18AF">
      <w:pPr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771"/>
      </w:tblGrid>
      <w:tr w:rsidR="00433A8D" w14:paraId="228ADB1A" w14:textId="77777777" w:rsidTr="00195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 w:val="0"/>
        </w:trPr>
        <w:tc>
          <w:tcPr>
            <w:tcW w:w="9771" w:type="dxa"/>
            <w:shd w:val="clear" w:color="auto" w:fill="E7F5F5" w:themeFill="accent5" w:themeFillTint="33"/>
          </w:tcPr>
          <w:p w14:paraId="040A8487" w14:textId="77777777" w:rsidR="00433A8D" w:rsidRPr="000011B8" w:rsidRDefault="00433A8D" w:rsidP="005F71CF">
            <w:pPr>
              <w:jc w:val="both"/>
              <w:rPr>
                <w:rFonts w:asciiTheme="minorHAnsi" w:hAnsiTheme="minorHAnsi" w:cs="Helvetica"/>
                <w:b w:val="0"/>
                <w:szCs w:val="22"/>
              </w:rPr>
            </w:pPr>
            <w:r w:rsidRPr="000011B8">
              <w:rPr>
                <w:rFonts w:asciiTheme="minorHAnsi" w:hAnsiTheme="minorHAnsi" w:cs="Helvetica"/>
                <w:szCs w:val="22"/>
              </w:rPr>
              <w:t>Var ska ändringarna genomföras?</w:t>
            </w:r>
          </w:p>
        </w:tc>
      </w:tr>
      <w:tr w:rsidR="00433A8D" w14:paraId="2FC776D3" w14:textId="77777777" w:rsidTr="006653B3">
        <w:trPr>
          <w:trHeight w:val="1241"/>
        </w:trPr>
        <w:tc>
          <w:tcPr>
            <w:tcW w:w="9771" w:type="dxa"/>
          </w:tcPr>
          <w:p w14:paraId="731CA51F" w14:textId="3CBED53B" w:rsidR="00433A8D" w:rsidRDefault="00433A8D" w:rsidP="00C93926">
            <w:pPr>
              <w:spacing w:after="100"/>
              <w:rPr>
                <w:rFonts w:asciiTheme="minorHAnsi" w:hAnsiTheme="minorHAnsi" w:cs="Helvetica"/>
                <w:i/>
                <w:szCs w:val="22"/>
              </w:rPr>
            </w:pPr>
            <w:r w:rsidRPr="00B11017">
              <w:rPr>
                <w:rFonts w:asciiTheme="minorHAnsi" w:hAnsiTheme="minorHAnsi" w:cs="Helvetica"/>
                <w:i/>
                <w:szCs w:val="22"/>
              </w:rPr>
              <w:t>Exempel:</w:t>
            </w:r>
            <w:r w:rsidR="006653B3">
              <w:rPr>
                <w:rFonts w:asciiTheme="minorHAnsi" w:hAnsiTheme="minorHAnsi" w:cs="Helvetica"/>
                <w:i/>
                <w:szCs w:val="22"/>
              </w:rPr>
              <w:t xml:space="preserve"> </w:t>
            </w:r>
            <w:r w:rsidRPr="00B11017">
              <w:rPr>
                <w:rFonts w:asciiTheme="minorHAnsi" w:hAnsiTheme="minorHAnsi" w:cs="Helvetica"/>
                <w:i/>
                <w:szCs w:val="22"/>
              </w:rPr>
              <w:t>Fritidshemmet Ekorren, klass F3, skolan</w:t>
            </w:r>
          </w:p>
          <w:p w14:paraId="243BF2C9" w14:textId="77777777" w:rsidR="00433A8D" w:rsidRPr="00DE005A" w:rsidRDefault="00433A8D" w:rsidP="005F71CF">
            <w:pPr>
              <w:rPr>
                <w:rFonts w:asciiTheme="minorHAnsi" w:hAnsiTheme="minorHAnsi" w:cs="Helvetica"/>
                <w:bCs/>
                <w:szCs w:val="22"/>
              </w:rPr>
            </w:pPr>
          </w:p>
          <w:p w14:paraId="1D26E5AA" w14:textId="77777777" w:rsidR="00BD750F" w:rsidRPr="00DE005A" w:rsidRDefault="00BD750F" w:rsidP="005F71CF">
            <w:pPr>
              <w:rPr>
                <w:rFonts w:asciiTheme="minorHAnsi" w:hAnsiTheme="minorHAnsi" w:cs="Helvetica"/>
                <w:bCs/>
                <w:szCs w:val="22"/>
              </w:rPr>
            </w:pPr>
          </w:p>
          <w:p w14:paraId="2CF78C20" w14:textId="2ADDE1A9" w:rsidR="00BD750F" w:rsidRDefault="00BD750F" w:rsidP="005F71CF">
            <w:pPr>
              <w:rPr>
                <w:rFonts w:asciiTheme="minorHAnsi" w:hAnsiTheme="minorHAnsi" w:cs="Helvetica"/>
                <w:b/>
                <w:szCs w:val="22"/>
              </w:rPr>
            </w:pPr>
          </w:p>
        </w:tc>
      </w:tr>
    </w:tbl>
    <w:p w14:paraId="36F04A5B" w14:textId="7C5529D1" w:rsidR="005B1061" w:rsidRDefault="005B1061" w:rsidP="00CE18AF">
      <w:pPr>
        <w:rPr>
          <w:rFonts w:asciiTheme="minorHAnsi" w:hAnsiTheme="minorHAnsi" w:cstheme="minorHAnsi"/>
          <w:noProof/>
          <w:sz w:val="20"/>
          <w:szCs w:val="20"/>
        </w:rPr>
      </w:pPr>
    </w:p>
    <w:p w14:paraId="6A323F38" w14:textId="77777777" w:rsidR="000316AD" w:rsidRDefault="000316AD" w:rsidP="00CE18AF">
      <w:pPr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771"/>
      </w:tblGrid>
      <w:tr w:rsidR="00EA24C1" w14:paraId="705C5148" w14:textId="77777777" w:rsidTr="00195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 w:val="0"/>
        </w:trPr>
        <w:tc>
          <w:tcPr>
            <w:tcW w:w="9771" w:type="dxa"/>
            <w:shd w:val="clear" w:color="auto" w:fill="E7F5F5" w:themeFill="accent5" w:themeFillTint="33"/>
          </w:tcPr>
          <w:p w14:paraId="0D617F46" w14:textId="1F0CDAE9" w:rsidR="00EA24C1" w:rsidRDefault="00EA24C1" w:rsidP="005F71CF">
            <w:pPr>
              <w:jc w:val="both"/>
              <w:rPr>
                <w:rFonts w:asciiTheme="minorHAnsi" w:hAnsiTheme="minorHAnsi" w:cs="Helvetica"/>
                <w:b w:val="0"/>
                <w:szCs w:val="22"/>
              </w:rPr>
            </w:pPr>
            <w:r w:rsidRPr="000011B8">
              <w:rPr>
                <w:rFonts w:asciiTheme="minorHAnsi" w:hAnsiTheme="minorHAnsi" w:cs="Helvetica"/>
                <w:szCs w:val="22"/>
              </w:rPr>
              <w:t>Vilka arbetstagare eller grupper av arbetstagare berörs</w:t>
            </w:r>
            <w:r w:rsidR="006340BC">
              <w:rPr>
                <w:rFonts w:asciiTheme="minorHAnsi" w:hAnsiTheme="minorHAnsi" w:cs="Helvetica"/>
                <w:szCs w:val="22"/>
              </w:rPr>
              <w:t xml:space="preserve"> av förändringen?</w:t>
            </w:r>
          </w:p>
        </w:tc>
      </w:tr>
      <w:tr w:rsidR="00EA24C1" w14:paraId="38C01F15" w14:textId="77777777" w:rsidTr="005F71CF">
        <w:tc>
          <w:tcPr>
            <w:tcW w:w="9771" w:type="dxa"/>
          </w:tcPr>
          <w:p w14:paraId="46BC3BEF" w14:textId="47D57774" w:rsidR="00EA24C1" w:rsidRDefault="00EA24C1" w:rsidP="00CF737A">
            <w:pPr>
              <w:spacing w:after="100"/>
              <w:rPr>
                <w:rFonts w:asciiTheme="minorHAnsi" w:hAnsiTheme="minorHAnsi" w:cs="Helvetica"/>
                <w:i/>
                <w:szCs w:val="22"/>
              </w:rPr>
            </w:pPr>
            <w:r w:rsidRPr="00E92AF3">
              <w:rPr>
                <w:rFonts w:asciiTheme="minorHAnsi" w:hAnsiTheme="minorHAnsi" w:cs="Helvetica"/>
                <w:i/>
                <w:szCs w:val="22"/>
              </w:rPr>
              <w:t>Exempel:</w:t>
            </w:r>
            <w:r w:rsidR="00261128">
              <w:rPr>
                <w:rFonts w:asciiTheme="minorHAnsi" w:hAnsiTheme="minorHAnsi" w:cs="Helvetica"/>
                <w:i/>
                <w:szCs w:val="22"/>
              </w:rPr>
              <w:t xml:space="preserve"> hela skolan, ett visst arbetslag, en viss befattning. </w:t>
            </w:r>
            <w:r w:rsidR="009675F4">
              <w:rPr>
                <w:rFonts w:asciiTheme="minorHAnsi" w:hAnsiTheme="minorHAnsi" w:cs="Helvetica"/>
                <w:i/>
                <w:szCs w:val="22"/>
              </w:rPr>
              <w:t>Olika grupper kan beröras på olika vis</w:t>
            </w:r>
            <w:r w:rsidR="009675F4" w:rsidRPr="0063774C">
              <w:rPr>
                <w:rFonts w:asciiTheme="minorHAnsi" w:hAnsiTheme="minorHAnsi" w:cs="Helvetica"/>
                <w:i/>
                <w:szCs w:val="22"/>
              </w:rPr>
              <w:t>.</w:t>
            </w:r>
            <w:r w:rsidR="00BF5089" w:rsidRPr="0063774C">
              <w:rPr>
                <w:rFonts w:asciiTheme="minorHAnsi" w:hAnsiTheme="minorHAnsi" w:cs="Helvetica"/>
                <w:i/>
                <w:szCs w:val="22"/>
              </w:rPr>
              <w:t xml:space="preserve"> OBS! Tänk på att förändringen även kan påverka medarbetare som inte direkt berörs av </w:t>
            </w:r>
            <w:r w:rsidR="000316AD" w:rsidRPr="0063774C">
              <w:rPr>
                <w:rFonts w:asciiTheme="minorHAnsi" w:hAnsiTheme="minorHAnsi" w:cs="Helvetica"/>
                <w:i/>
                <w:szCs w:val="22"/>
              </w:rPr>
              <w:t>förändringen.</w:t>
            </w:r>
          </w:p>
          <w:p w14:paraId="1C4D86A8" w14:textId="77777777" w:rsidR="00BD750F" w:rsidRPr="00DE005A" w:rsidRDefault="00BD750F" w:rsidP="00CF737A">
            <w:pPr>
              <w:spacing w:after="100"/>
              <w:rPr>
                <w:rFonts w:asciiTheme="minorHAnsi" w:hAnsiTheme="minorHAnsi" w:cs="Helvetica"/>
                <w:iCs/>
                <w:szCs w:val="22"/>
              </w:rPr>
            </w:pPr>
          </w:p>
          <w:p w14:paraId="56272F86" w14:textId="77777777" w:rsidR="00261128" w:rsidRPr="00DE005A" w:rsidRDefault="00261128" w:rsidP="00CF737A">
            <w:pPr>
              <w:spacing w:after="100"/>
              <w:rPr>
                <w:rFonts w:asciiTheme="minorHAnsi" w:hAnsiTheme="minorHAnsi" w:cs="Helvetica"/>
                <w:iCs/>
                <w:szCs w:val="22"/>
              </w:rPr>
            </w:pPr>
          </w:p>
          <w:p w14:paraId="3E5407E8" w14:textId="77777777" w:rsidR="00EA24C1" w:rsidRDefault="00EA24C1" w:rsidP="005F71CF">
            <w:pPr>
              <w:rPr>
                <w:rFonts w:asciiTheme="minorHAnsi" w:hAnsiTheme="minorHAnsi" w:cs="Helvetica"/>
                <w:b/>
                <w:szCs w:val="22"/>
              </w:rPr>
            </w:pPr>
          </w:p>
        </w:tc>
      </w:tr>
    </w:tbl>
    <w:p w14:paraId="77064F6C" w14:textId="77777777" w:rsidR="006653B3" w:rsidRDefault="006653B3" w:rsidP="00CE18AF">
      <w:pPr>
        <w:rPr>
          <w:rFonts w:asciiTheme="minorHAnsi" w:hAnsiTheme="minorHAnsi" w:cstheme="minorHAnsi"/>
          <w:noProof/>
          <w:sz w:val="20"/>
          <w:szCs w:val="20"/>
        </w:rPr>
      </w:pPr>
    </w:p>
    <w:p w14:paraId="5FFF050E" w14:textId="5B748736" w:rsidR="00CE18AF" w:rsidRDefault="00CE18AF" w:rsidP="00CE18AF">
      <w:pPr>
        <w:rPr>
          <w:rFonts w:asciiTheme="minorHAnsi" w:hAnsiTheme="minorHAnsi" w:cstheme="minorHAnsi"/>
          <w:noProof/>
          <w:sz w:val="20"/>
          <w:szCs w:val="20"/>
        </w:rPr>
      </w:pPr>
    </w:p>
    <w:p w14:paraId="6618D2CF" w14:textId="77777777" w:rsidR="00CE18AF" w:rsidRDefault="00CE18AF" w:rsidP="00CE18AF">
      <w:pPr>
        <w:rPr>
          <w:rFonts w:asciiTheme="minorHAnsi" w:hAnsiTheme="minorHAnsi" w:cstheme="minorHAnsi"/>
          <w:noProof/>
          <w:sz w:val="20"/>
          <w:szCs w:val="20"/>
        </w:rPr>
      </w:pPr>
    </w:p>
    <w:p w14:paraId="1EF87467" w14:textId="0D8FF0E2" w:rsidR="00CE18AF" w:rsidRPr="00CE18AF" w:rsidRDefault="00CE18AF" w:rsidP="00CE18AF">
      <w:pPr>
        <w:rPr>
          <w:rFonts w:asciiTheme="minorHAnsi" w:hAnsiTheme="minorHAnsi" w:cstheme="minorHAnsi"/>
          <w:sz w:val="20"/>
          <w:szCs w:val="20"/>
        </w:rPr>
        <w:sectPr w:rsidR="00CE18AF" w:rsidRPr="00CE18AF" w:rsidSect="00217AAC">
          <w:type w:val="continuous"/>
          <w:pgSz w:w="11907" w:h="16840" w:code="9"/>
          <w:pgMar w:top="975" w:right="1134" w:bottom="993" w:left="992" w:header="720" w:footer="476" w:gutter="0"/>
          <w:cols w:space="708"/>
          <w:noEndnote/>
          <w:titlePg/>
          <w:docGrid w:linePitch="326"/>
        </w:sectPr>
      </w:pPr>
    </w:p>
    <w:p w14:paraId="573C30DF" w14:textId="72955C28" w:rsidR="00F90378" w:rsidRDefault="00F90378" w:rsidP="00DE005A">
      <w:pPr>
        <w:tabs>
          <w:tab w:val="left" w:pos="1304"/>
          <w:tab w:val="left" w:pos="2608"/>
          <w:tab w:val="left" w:pos="3912"/>
          <w:tab w:val="left" w:pos="5216"/>
          <w:tab w:val="left" w:pos="11482"/>
        </w:tabs>
        <w:rPr>
          <w:rFonts w:ascii="Helvetica" w:hAnsi="Helvetica" w:cs="Helvetica"/>
          <w:b/>
          <w:color w:val="0066CC"/>
          <w:sz w:val="32"/>
          <w:szCs w:val="40"/>
        </w:rPr>
      </w:pPr>
      <w:bookmarkStart w:id="3" w:name="_Hlk507581559"/>
      <w:bookmarkEnd w:id="2"/>
      <w:r w:rsidRPr="00E34722">
        <w:rPr>
          <w:rFonts w:ascii="Helvetica" w:hAnsi="Helvetica" w:cs="Helvetica"/>
          <w:b/>
          <w:color w:val="0066CC"/>
          <w:sz w:val="32"/>
          <w:szCs w:val="40"/>
        </w:rPr>
        <w:lastRenderedPageBreak/>
        <w:t>Handlingsplan</w:t>
      </w:r>
    </w:p>
    <w:p w14:paraId="34A3E9F9" w14:textId="08BA1CBA" w:rsidR="00DE005A" w:rsidRPr="00217AAC" w:rsidRDefault="00217AAC" w:rsidP="00217AAC">
      <w:pPr>
        <w:tabs>
          <w:tab w:val="left" w:pos="1304"/>
          <w:tab w:val="left" w:pos="2608"/>
          <w:tab w:val="left" w:pos="4253"/>
          <w:tab w:val="left" w:pos="4678"/>
          <w:tab w:val="left" w:pos="11482"/>
        </w:tabs>
        <w:rPr>
          <w:rFonts w:ascii="Helvetica" w:hAnsi="Helvetica" w:cs="Helvetica"/>
          <w:color w:val="6699FF"/>
          <w:sz w:val="32"/>
          <w:szCs w:val="32"/>
        </w:rPr>
      </w:pPr>
      <w:r w:rsidRPr="00E34722">
        <w:rPr>
          <w:rFonts w:ascii="Helvetica" w:hAnsi="Helvetica" w:cs="Helvetica"/>
          <w:b/>
          <w:color w:val="0066CC"/>
          <w:sz w:val="32"/>
          <w:szCs w:val="32"/>
        </w:rPr>
        <w:t>B</w:t>
      </w:r>
      <w:r w:rsidRPr="00E34722">
        <w:rPr>
          <w:rFonts w:ascii="Helvetica" w:hAnsi="Helvetica" w:cs="Helvetica"/>
          <w:color w:val="0066CC"/>
          <w:sz w:val="32"/>
          <w:szCs w:val="32"/>
        </w:rPr>
        <w:t xml:space="preserve"> </w:t>
      </w:r>
      <w:r w:rsidRPr="001354CD">
        <w:rPr>
          <w:rFonts w:ascii="Helvetica" w:hAnsi="Helvetica" w:cs="Helvetica"/>
          <w:b/>
          <w:color w:val="0066CC"/>
          <w:sz w:val="32"/>
          <w:szCs w:val="32"/>
        </w:rPr>
        <w:t>Gör</w:t>
      </w:r>
      <w:r>
        <w:rPr>
          <w:rFonts w:ascii="Helvetica" w:hAnsi="Helvetica" w:cs="Helvetica"/>
          <w:b/>
          <w:color w:val="0066CC"/>
          <w:sz w:val="32"/>
          <w:szCs w:val="32"/>
        </w:rPr>
        <w:t xml:space="preserve"> riskbedömning</w:t>
      </w:r>
      <w:r>
        <w:rPr>
          <w:rFonts w:ascii="Helvetica" w:hAnsi="Helvetica" w:cs="Helvetica"/>
          <w:b/>
          <w:color w:val="0066CC"/>
          <w:sz w:val="32"/>
          <w:szCs w:val="32"/>
        </w:rPr>
        <w:tab/>
        <w:t xml:space="preserve"> </w:t>
      </w:r>
      <w:r w:rsidRPr="00E34722">
        <w:rPr>
          <w:rFonts w:ascii="Helvetica" w:hAnsi="Helvetica" w:cs="Helvetica"/>
          <w:b/>
          <w:color w:val="6699FF"/>
          <w:sz w:val="32"/>
          <w:szCs w:val="32"/>
        </w:rPr>
        <w:t>C</w:t>
      </w:r>
      <w:r w:rsidRPr="00E34722">
        <w:rPr>
          <w:rFonts w:ascii="Helvetica" w:hAnsi="Helvetica" w:cs="Helvetica"/>
          <w:color w:val="6699FF"/>
          <w:sz w:val="32"/>
          <w:szCs w:val="32"/>
        </w:rPr>
        <w:t xml:space="preserve"> </w:t>
      </w:r>
      <w:r w:rsidRPr="001354CD">
        <w:rPr>
          <w:rFonts w:ascii="Helvetica" w:hAnsi="Helvetica" w:cs="Helvetica"/>
          <w:b/>
          <w:color w:val="6699FF"/>
          <w:sz w:val="32"/>
          <w:szCs w:val="32"/>
        </w:rPr>
        <w:t>Åtgärda</w:t>
      </w:r>
      <w:r>
        <w:rPr>
          <w:rFonts w:ascii="Helvetica" w:hAnsi="Helvetica" w:cs="Helvetica"/>
          <w:b/>
          <w:color w:val="6699FF"/>
          <w:sz w:val="32"/>
          <w:szCs w:val="32"/>
        </w:rPr>
        <w:tab/>
        <w:t xml:space="preserve"> </w:t>
      </w:r>
      <w:r w:rsidRPr="00E34722">
        <w:rPr>
          <w:rFonts w:ascii="Helvetica" w:hAnsi="Helvetica" w:cs="Helvetica"/>
          <w:b/>
          <w:color w:val="7ECFFF" w:themeColor="text2" w:themeTint="66"/>
          <w:sz w:val="32"/>
          <w:szCs w:val="32"/>
        </w:rPr>
        <w:t>D Följ upp</w:t>
      </w:r>
    </w:p>
    <w:tbl>
      <w:tblPr>
        <w:tblStyle w:val="Tabellrutnt"/>
        <w:tblpPr w:leftFromText="141" w:rightFromText="141" w:vertAnchor="text" w:horzAnchor="margin" w:tblpXSpec="center" w:tblpY="572"/>
        <w:tblW w:w="14160" w:type="dxa"/>
        <w:tblBorders>
          <w:top w:val="single" w:sz="12" w:space="0" w:color="00588C" w:themeColor="text2" w:themeShade="BF"/>
          <w:left w:val="single" w:sz="12" w:space="0" w:color="00588C" w:themeColor="text2" w:themeShade="BF"/>
          <w:bottom w:val="single" w:sz="12" w:space="0" w:color="00588C" w:themeColor="text2" w:themeShade="BF"/>
          <w:right w:val="single" w:sz="12" w:space="0" w:color="00588C" w:themeColor="text2" w:themeShade="BF"/>
          <w:insideH w:val="single" w:sz="12" w:space="0" w:color="00588C" w:themeColor="text2" w:themeShade="BF"/>
          <w:insideV w:val="single" w:sz="12" w:space="0" w:color="00588C" w:themeColor="text2" w:themeShade="BF"/>
        </w:tblBorders>
        <w:tblLook w:val="04A0" w:firstRow="1" w:lastRow="0" w:firstColumn="1" w:lastColumn="0" w:noHBand="0" w:noVBand="1"/>
      </w:tblPr>
      <w:tblGrid>
        <w:gridCol w:w="1829"/>
        <w:gridCol w:w="537"/>
        <w:gridCol w:w="542"/>
        <w:gridCol w:w="542"/>
        <w:gridCol w:w="542"/>
        <w:gridCol w:w="481"/>
        <w:gridCol w:w="4107"/>
        <w:gridCol w:w="1474"/>
        <w:gridCol w:w="6"/>
        <w:gridCol w:w="1460"/>
        <w:gridCol w:w="11"/>
        <w:gridCol w:w="1306"/>
        <w:gridCol w:w="11"/>
        <w:gridCol w:w="1306"/>
        <w:gridCol w:w="6"/>
      </w:tblGrid>
      <w:tr w:rsidR="00BA4B7E" w14:paraId="6B1D9B67" w14:textId="77777777" w:rsidTr="00DE005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" w:type="dxa"/>
          <w:trHeight w:val="2523"/>
        </w:trPr>
        <w:tc>
          <w:tcPr>
            <w:tcW w:w="1836" w:type="dxa"/>
            <w:shd w:val="clear" w:color="auto" w:fill="auto"/>
          </w:tcPr>
          <w:p w14:paraId="4BFE94B8" w14:textId="77777777" w:rsidR="00DE005A" w:rsidRPr="007458C2" w:rsidRDefault="00DE005A" w:rsidP="00DE005A">
            <w:pPr>
              <w:rPr>
                <w:rFonts w:asciiTheme="minorHAnsi" w:hAnsiTheme="minorHAnsi" w:cstheme="minorHAnsi"/>
                <w:bCs/>
              </w:rPr>
            </w:pPr>
            <w:bookmarkStart w:id="4" w:name="_Hlk535495511"/>
            <w:bookmarkStart w:id="5" w:name="_Hlk535523113"/>
            <w:r w:rsidRPr="007458C2">
              <w:rPr>
                <w:bCs/>
                <w:color w:val="0066CC"/>
                <w:sz w:val="22"/>
                <w:szCs w:val="22"/>
              </w:rPr>
              <w:t>Vilka risker för ohälsa och olycksfall för medarbetarna innebär förändringen? (se stödfrågor och riskmatris på nästa sida)</w:t>
            </w:r>
          </w:p>
        </w:tc>
        <w:tc>
          <w:tcPr>
            <w:tcW w:w="540" w:type="dxa"/>
            <w:shd w:val="clear" w:color="auto" w:fill="00B050"/>
            <w:textDirection w:val="btLr"/>
          </w:tcPr>
          <w:p w14:paraId="009C25D3" w14:textId="14D6D5EF" w:rsidR="00DE005A" w:rsidRPr="00302165" w:rsidRDefault="00401222" w:rsidP="00DE005A">
            <w:pPr>
              <w:rPr>
                <w:color w:val="FFFFFF" w:themeColor="background1"/>
                <w:sz w:val="18"/>
                <w:szCs w:val="22"/>
              </w:rPr>
            </w:pPr>
            <w:r>
              <w:rPr>
                <w:color w:val="FFFFFF" w:themeColor="background1"/>
                <w:sz w:val="18"/>
                <w:szCs w:val="22"/>
              </w:rPr>
              <w:t xml:space="preserve">  </w:t>
            </w:r>
            <w:r w:rsidR="00DE005A" w:rsidRPr="00302165">
              <w:rPr>
                <w:color w:val="FFFFFF" w:themeColor="background1"/>
                <w:sz w:val="18"/>
                <w:szCs w:val="22"/>
              </w:rPr>
              <w:t>1</w:t>
            </w:r>
            <w:r>
              <w:rPr>
                <w:color w:val="FFFFFF" w:themeColor="background1"/>
                <w:sz w:val="18"/>
                <w:szCs w:val="22"/>
              </w:rPr>
              <w:t xml:space="preserve"> F</w:t>
            </w:r>
            <w:r w:rsidR="00DE005A" w:rsidRPr="00302165">
              <w:rPr>
                <w:color w:val="FFFFFF" w:themeColor="background1"/>
                <w:sz w:val="18"/>
                <w:szCs w:val="22"/>
              </w:rPr>
              <w:t>örsumbar risk</w:t>
            </w:r>
          </w:p>
        </w:tc>
        <w:tc>
          <w:tcPr>
            <w:tcW w:w="544" w:type="dxa"/>
            <w:shd w:val="clear" w:color="auto" w:fill="92D050"/>
            <w:textDirection w:val="btLr"/>
          </w:tcPr>
          <w:p w14:paraId="0163AE01" w14:textId="3F2ECC42" w:rsidR="00DE005A" w:rsidRPr="00302165" w:rsidRDefault="00401222" w:rsidP="00DE005A">
            <w:pPr>
              <w:rPr>
                <w:rFonts w:asciiTheme="minorHAnsi" w:hAnsiTheme="minorHAnsi" w:cstheme="minorHAnsi"/>
                <w:color w:val="6699FF"/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 </w:t>
            </w:r>
            <w:r w:rsidR="00943D2D">
              <w:rPr>
                <w:sz w:val="18"/>
                <w:szCs w:val="22"/>
              </w:rPr>
              <w:t>2</w:t>
            </w:r>
            <w:r>
              <w:rPr>
                <w:sz w:val="18"/>
                <w:szCs w:val="22"/>
              </w:rPr>
              <w:t xml:space="preserve"> L</w:t>
            </w:r>
            <w:r w:rsidR="00DE005A" w:rsidRPr="00302165">
              <w:rPr>
                <w:sz w:val="18"/>
                <w:szCs w:val="22"/>
              </w:rPr>
              <w:t>iten risk</w:t>
            </w:r>
          </w:p>
        </w:tc>
        <w:tc>
          <w:tcPr>
            <w:tcW w:w="544" w:type="dxa"/>
            <w:shd w:val="clear" w:color="auto" w:fill="FFFF00"/>
            <w:textDirection w:val="btLr"/>
          </w:tcPr>
          <w:p w14:paraId="6816FF21" w14:textId="7E98235C" w:rsidR="00DE005A" w:rsidRPr="00302165" w:rsidRDefault="00401222" w:rsidP="00DE005A">
            <w:pPr>
              <w:rPr>
                <w:rFonts w:asciiTheme="minorHAnsi" w:hAnsiTheme="minorHAnsi" w:cstheme="minorHAnsi"/>
                <w:color w:val="6699FF"/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 </w:t>
            </w:r>
            <w:r w:rsidR="00943D2D">
              <w:rPr>
                <w:sz w:val="18"/>
                <w:szCs w:val="22"/>
              </w:rPr>
              <w:t>3 M</w:t>
            </w:r>
            <w:r w:rsidR="00DE005A" w:rsidRPr="00302165">
              <w:rPr>
                <w:sz w:val="18"/>
                <w:szCs w:val="22"/>
              </w:rPr>
              <w:t>edel risk</w:t>
            </w:r>
          </w:p>
        </w:tc>
        <w:tc>
          <w:tcPr>
            <w:tcW w:w="544" w:type="dxa"/>
            <w:shd w:val="clear" w:color="auto" w:fill="FFC000"/>
            <w:textDirection w:val="btLr"/>
          </w:tcPr>
          <w:p w14:paraId="5546851D" w14:textId="3AA78397" w:rsidR="00DE005A" w:rsidRPr="00302165" w:rsidRDefault="00943D2D" w:rsidP="00DE005A">
            <w:pPr>
              <w:rPr>
                <w:rFonts w:asciiTheme="minorHAnsi" w:hAnsiTheme="minorHAnsi" w:cstheme="minorHAnsi"/>
                <w:color w:val="6699FF"/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 4 A</w:t>
            </w:r>
            <w:r w:rsidR="00DE005A" w:rsidRPr="00302165">
              <w:rPr>
                <w:sz w:val="18"/>
                <w:szCs w:val="22"/>
              </w:rPr>
              <w:t>llvarlig risk</w:t>
            </w:r>
          </w:p>
        </w:tc>
        <w:tc>
          <w:tcPr>
            <w:tcW w:w="482" w:type="dxa"/>
            <w:shd w:val="clear" w:color="auto" w:fill="FF0000"/>
            <w:textDirection w:val="btLr"/>
          </w:tcPr>
          <w:p w14:paraId="0D6D9F40" w14:textId="064D1AD5" w:rsidR="00DE005A" w:rsidRPr="00302165" w:rsidRDefault="00943D2D" w:rsidP="00DE005A">
            <w:pPr>
              <w:rPr>
                <w:rFonts w:asciiTheme="minorHAnsi" w:hAnsiTheme="minorHAnsi" w:cstheme="minorHAnsi"/>
                <w:color w:val="6699FF"/>
                <w:sz w:val="18"/>
                <w:szCs w:val="22"/>
              </w:rPr>
            </w:pPr>
            <w:r>
              <w:rPr>
                <w:color w:val="FFFFFF" w:themeColor="background1"/>
                <w:sz w:val="18"/>
                <w:szCs w:val="22"/>
              </w:rPr>
              <w:t xml:space="preserve">  </w:t>
            </w:r>
            <w:r w:rsidR="00D83925">
              <w:rPr>
                <w:color w:val="FFFFFF" w:themeColor="background1"/>
                <w:sz w:val="18"/>
                <w:szCs w:val="22"/>
              </w:rPr>
              <w:t>5 M</w:t>
            </w:r>
            <w:r w:rsidR="00DE005A" w:rsidRPr="00302165">
              <w:rPr>
                <w:color w:val="FFFFFF" w:themeColor="background1"/>
                <w:sz w:val="18"/>
                <w:szCs w:val="22"/>
              </w:rPr>
              <w:t>ycket allvarlig risk</w:t>
            </w:r>
          </w:p>
        </w:tc>
        <w:tc>
          <w:tcPr>
            <w:tcW w:w="4170" w:type="dxa"/>
            <w:shd w:val="clear" w:color="auto" w:fill="auto"/>
          </w:tcPr>
          <w:p w14:paraId="41831B70" w14:textId="77777777" w:rsidR="00DE005A" w:rsidRPr="002B54D5" w:rsidRDefault="00DE005A" w:rsidP="00DE005A">
            <w:pPr>
              <w:rPr>
                <w:rFonts w:asciiTheme="minorHAnsi" w:hAnsiTheme="minorHAnsi" w:cstheme="minorHAnsi"/>
                <w:b w:val="0"/>
                <w:color w:val="6699FF"/>
                <w:sz w:val="22"/>
                <w:szCs w:val="22"/>
              </w:rPr>
            </w:pPr>
            <w:r w:rsidRPr="002B54D5">
              <w:rPr>
                <w:rFonts w:asciiTheme="minorHAnsi" w:hAnsiTheme="minorHAnsi" w:cstheme="minorHAnsi"/>
                <w:color w:val="6699FF"/>
                <w:sz w:val="22"/>
                <w:szCs w:val="22"/>
              </w:rPr>
              <w:t>Vilka åtgärder ska genomföras</w:t>
            </w:r>
            <w:r>
              <w:rPr>
                <w:rFonts w:asciiTheme="minorHAnsi" w:hAnsiTheme="minorHAnsi" w:cstheme="minorHAnsi"/>
                <w:color w:val="6699FF"/>
                <w:sz w:val="22"/>
                <w:szCs w:val="22"/>
              </w:rPr>
              <w:t xml:space="preserve"> för att förebygga riskerna</w:t>
            </w:r>
            <w:r w:rsidRPr="002B54D5">
              <w:rPr>
                <w:rFonts w:asciiTheme="minorHAnsi" w:hAnsiTheme="minorHAnsi" w:cstheme="minorHAnsi"/>
                <w:color w:val="6699FF"/>
                <w:sz w:val="22"/>
                <w:szCs w:val="22"/>
              </w:rPr>
              <w:t>?</w:t>
            </w:r>
            <w:r>
              <w:rPr>
                <w:rFonts w:asciiTheme="minorHAnsi" w:hAnsiTheme="minorHAnsi" w:cstheme="minorHAnsi"/>
                <w:color w:val="6699FF"/>
                <w:sz w:val="22"/>
                <w:szCs w:val="22"/>
              </w:rPr>
              <w:t xml:space="preserve"> (se stödfrågor på nästa sida) </w:t>
            </w:r>
          </w:p>
          <w:p w14:paraId="5DC07293" w14:textId="77777777" w:rsidR="00DE005A" w:rsidRPr="002B54D5" w:rsidRDefault="00DE005A" w:rsidP="00DE00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4" w:type="dxa"/>
            <w:shd w:val="clear" w:color="auto" w:fill="auto"/>
          </w:tcPr>
          <w:p w14:paraId="3AF857E8" w14:textId="77777777" w:rsidR="00DE005A" w:rsidRPr="002B54D5" w:rsidRDefault="00DE005A" w:rsidP="00DE005A">
            <w:pPr>
              <w:spacing w:after="100"/>
              <w:rPr>
                <w:rFonts w:asciiTheme="minorHAnsi" w:hAnsiTheme="minorHAnsi" w:cstheme="minorHAnsi"/>
                <w:b w:val="0"/>
                <w:color w:val="6699FF"/>
                <w:sz w:val="22"/>
                <w:szCs w:val="22"/>
              </w:rPr>
            </w:pPr>
            <w:r w:rsidRPr="002B54D5">
              <w:rPr>
                <w:rFonts w:asciiTheme="minorHAnsi" w:hAnsiTheme="minorHAnsi" w:cstheme="minorHAnsi"/>
                <w:color w:val="6699FF"/>
                <w:sz w:val="22"/>
                <w:szCs w:val="22"/>
              </w:rPr>
              <w:t>När ska åtgärderna vara genomförda?</w:t>
            </w:r>
          </w:p>
          <w:p w14:paraId="64512556" w14:textId="77777777" w:rsidR="00DE005A" w:rsidRPr="002B54D5" w:rsidRDefault="00DE005A" w:rsidP="00DE005A">
            <w:pPr>
              <w:spacing w:after="100"/>
              <w:rPr>
                <w:rFonts w:asciiTheme="minorHAnsi" w:hAnsiTheme="minorHAnsi" w:cstheme="minorHAnsi"/>
              </w:rPr>
            </w:pPr>
          </w:p>
        </w:tc>
        <w:tc>
          <w:tcPr>
            <w:tcW w:w="1469" w:type="dxa"/>
            <w:gridSpan w:val="2"/>
            <w:shd w:val="clear" w:color="auto" w:fill="auto"/>
          </w:tcPr>
          <w:p w14:paraId="18124E14" w14:textId="77777777" w:rsidR="00DE005A" w:rsidRPr="002B54D5" w:rsidRDefault="00DE005A" w:rsidP="00DE005A">
            <w:pPr>
              <w:spacing w:after="100"/>
              <w:rPr>
                <w:rFonts w:asciiTheme="minorHAnsi" w:hAnsiTheme="minorHAnsi" w:cstheme="minorHAnsi"/>
                <w:b w:val="0"/>
                <w:color w:val="6699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6699FF"/>
                <w:sz w:val="22"/>
                <w:szCs w:val="22"/>
              </w:rPr>
              <w:t xml:space="preserve">Vem ser till att </w:t>
            </w:r>
            <w:r w:rsidRPr="002B54D5">
              <w:rPr>
                <w:rFonts w:asciiTheme="minorHAnsi" w:hAnsiTheme="minorHAnsi" w:cstheme="minorHAnsi"/>
                <w:color w:val="6699FF"/>
                <w:sz w:val="22"/>
                <w:szCs w:val="22"/>
              </w:rPr>
              <w:t>åtgärderna genomförs?</w:t>
            </w:r>
          </w:p>
          <w:p w14:paraId="114A1615" w14:textId="77777777" w:rsidR="00DE005A" w:rsidRPr="002B54D5" w:rsidRDefault="00DE005A" w:rsidP="00DE005A">
            <w:pPr>
              <w:spacing w:after="10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23DDBAC" w14:textId="77777777" w:rsidR="00DE005A" w:rsidRPr="007458C2" w:rsidRDefault="00DE005A" w:rsidP="00DE005A">
            <w:pPr>
              <w:spacing w:after="100"/>
              <w:rPr>
                <w:rFonts w:asciiTheme="minorHAnsi" w:hAnsiTheme="minorHAnsi" w:cstheme="minorHAnsi"/>
                <w:b w:val="0"/>
                <w:color w:val="7ECFFF" w:themeColor="text2" w:themeTint="66"/>
                <w:sz w:val="22"/>
                <w:szCs w:val="22"/>
              </w:rPr>
            </w:pPr>
            <w:r w:rsidRPr="007458C2">
              <w:rPr>
                <w:rFonts w:asciiTheme="minorHAnsi" w:hAnsiTheme="minorHAnsi" w:cstheme="minorHAnsi"/>
                <w:bCs/>
                <w:color w:val="7ECFFF" w:themeColor="text2" w:themeTint="66"/>
                <w:sz w:val="22"/>
                <w:szCs w:val="22"/>
              </w:rPr>
              <w:t>Datum för uppföljning på enheten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A215097" w14:textId="77777777" w:rsidR="00DE005A" w:rsidRPr="007458C2" w:rsidRDefault="00DE005A" w:rsidP="00DE005A">
            <w:pPr>
              <w:spacing w:after="100"/>
              <w:rPr>
                <w:rFonts w:asciiTheme="minorHAnsi" w:hAnsiTheme="minorHAnsi" w:cstheme="minorHAnsi"/>
                <w:bCs/>
                <w:color w:val="7ECFFF" w:themeColor="text2" w:themeTint="66"/>
                <w:sz w:val="22"/>
                <w:szCs w:val="22"/>
              </w:rPr>
            </w:pPr>
            <w:r w:rsidRPr="007458C2">
              <w:rPr>
                <w:rFonts w:asciiTheme="minorHAnsi" w:hAnsiTheme="minorHAnsi" w:cstheme="minorHAnsi"/>
                <w:bCs/>
                <w:color w:val="7ECFFF" w:themeColor="text2" w:themeTint="66"/>
                <w:sz w:val="22"/>
                <w:szCs w:val="22"/>
              </w:rPr>
              <w:t>Datum för uppföljning på LSG/FSG</w:t>
            </w:r>
          </w:p>
        </w:tc>
      </w:tr>
      <w:tr w:rsidR="00DE005A" w14:paraId="107ACD9B" w14:textId="77777777" w:rsidTr="00DE005A">
        <w:trPr>
          <w:trHeight w:val="340"/>
        </w:trPr>
        <w:tc>
          <w:tcPr>
            <w:tcW w:w="4490" w:type="dxa"/>
            <w:gridSpan w:val="6"/>
            <w:shd w:val="clear" w:color="auto" w:fill="E7F5F5" w:themeFill="accent5" w:themeFillTint="33"/>
          </w:tcPr>
          <w:p w14:paraId="69DFA3A5" w14:textId="77777777" w:rsidR="00DE005A" w:rsidRPr="003508CB" w:rsidRDefault="00DE005A" w:rsidP="00DE005A">
            <w:pPr>
              <w:spacing w:after="100"/>
              <w:rPr>
                <w:rFonts w:asciiTheme="minorHAnsi" w:hAnsiTheme="minorHAnsi" w:cstheme="minorHAnsi"/>
                <w:sz w:val="20"/>
                <w:szCs w:val="22"/>
              </w:rPr>
            </w:pPr>
            <w:r w:rsidRPr="00D06D79">
              <w:rPr>
                <w:rFonts w:asciiTheme="minorHAnsi" w:hAnsiTheme="minorHAnsi" w:cstheme="minorHAnsi"/>
                <w:b/>
                <w:sz w:val="22"/>
                <w:szCs w:val="22"/>
              </w:rPr>
              <w:t>Organisatorisk arbetsmiljö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D06D79">
              <w:rPr>
                <w:rFonts w:asciiTheme="minorHAnsi" w:hAnsiTheme="minorHAnsi" w:cstheme="minorHAnsi"/>
                <w:sz w:val="20"/>
                <w:szCs w:val="22"/>
              </w:rPr>
              <w:t xml:space="preserve">Exempel: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otydliga arbetsuppgifter, otydlig organisation, bristande delaktighet/inflytande, avsaknad av mål, fördelning av arbetsuppgifter, obalans mellan krav, resurser och ansvar. </w:t>
            </w:r>
          </w:p>
        </w:tc>
        <w:tc>
          <w:tcPr>
            <w:tcW w:w="9670" w:type="dxa"/>
            <w:gridSpan w:val="9"/>
            <w:shd w:val="clear" w:color="auto" w:fill="E7F5F5" w:themeFill="accent5" w:themeFillTint="33"/>
          </w:tcPr>
          <w:p w14:paraId="4395DA11" w14:textId="77777777" w:rsidR="00DE005A" w:rsidRDefault="00DE005A" w:rsidP="00DE005A">
            <w:pPr>
              <w:spacing w:after="100"/>
              <w:rPr>
                <w:rFonts w:asciiTheme="minorHAnsi" w:hAnsiTheme="minorHAnsi" w:cstheme="minorHAnsi"/>
                <w:sz w:val="20"/>
                <w:szCs w:val="22"/>
              </w:rPr>
            </w:pPr>
            <w:r w:rsidRPr="00D06D79">
              <w:rPr>
                <w:rFonts w:asciiTheme="minorHAnsi" w:hAnsiTheme="minorHAnsi" w:cstheme="minorHAnsi"/>
                <w:sz w:val="20"/>
                <w:szCs w:val="22"/>
              </w:rPr>
              <w:t>Exempel: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prioritering och eller omfördelning av arbetsuppgifter, tydliggör mål och förväntningar, kompetenshöjande insatser, möjliggör forum för kollegialt stöd, fokus på kärnuppdraget, ta bort arbetsuppgifter, ändrat arbetssätt. </w:t>
            </w:r>
          </w:p>
          <w:p w14:paraId="66DB91F2" w14:textId="77777777" w:rsidR="00DE005A" w:rsidRPr="009111A3" w:rsidRDefault="00DE005A" w:rsidP="00DE005A">
            <w:pPr>
              <w:spacing w:after="100"/>
              <w:rPr>
                <w:rFonts w:ascii="HelveticaNeueLT Std" w:hAnsi="HelveticaNeueLT Std" w:cs="Arial Narrow"/>
                <w:bCs/>
                <w:sz w:val="19"/>
                <w:szCs w:val="19"/>
              </w:rPr>
            </w:pPr>
          </w:p>
        </w:tc>
      </w:tr>
      <w:tr w:rsidR="00DE005A" w14:paraId="58CA76B1" w14:textId="77777777" w:rsidTr="00DE005A">
        <w:trPr>
          <w:trHeight w:val="340"/>
        </w:trPr>
        <w:tc>
          <w:tcPr>
            <w:tcW w:w="1836" w:type="dxa"/>
          </w:tcPr>
          <w:p w14:paraId="522E5ADF" w14:textId="77777777" w:rsidR="00DE005A" w:rsidRPr="009111A3" w:rsidRDefault="00DE005A" w:rsidP="00DE00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</w:tcPr>
          <w:p w14:paraId="5760F341" w14:textId="77777777" w:rsidR="00DE005A" w:rsidRPr="009111A3" w:rsidRDefault="00DE005A" w:rsidP="00DE00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dxa"/>
          </w:tcPr>
          <w:p w14:paraId="3D60E113" w14:textId="77777777" w:rsidR="00DE005A" w:rsidRPr="009111A3" w:rsidRDefault="00DE005A" w:rsidP="00DE00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dxa"/>
          </w:tcPr>
          <w:p w14:paraId="48A77549" w14:textId="77777777" w:rsidR="00DE005A" w:rsidRPr="009111A3" w:rsidRDefault="00DE005A" w:rsidP="00DE00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dxa"/>
          </w:tcPr>
          <w:p w14:paraId="5B4B5420" w14:textId="77777777" w:rsidR="00DE005A" w:rsidRPr="009111A3" w:rsidRDefault="00DE005A" w:rsidP="00DE00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" w:type="dxa"/>
          </w:tcPr>
          <w:p w14:paraId="73E72AF6" w14:textId="77777777" w:rsidR="00DE005A" w:rsidRPr="009111A3" w:rsidRDefault="00DE005A" w:rsidP="00DE00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70" w:type="dxa"/>
          </w:tcPr>
          <w:p w14:paraId="06680952" w14:textId="77777777" w:rsidR="00DE005A" w:rsidRPr="009111A3" w:rsidRDefault="00DE005A" w:rsidP="00DE00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  <w:gridSpan w:val="2"/>
          </w:tcPr>
          <w:p w14:paraId="603A3C45" w14:textId="77777777" w:rsidR="00DE005A" w:rsidRPr="009111A3" w:rsidRDefault="00DE005A" w:rsidP="00DE00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9" w:type="dxa"/>
            <w:gridSpan w:val="2"/>
          </w:tcPr>
          <w:p w14:paraId="352706B9" w14:textId="77777777" w:rsidR="00DE005A" w:rsidRPr="009111A3" w:rsidRDefault="00DE005A" w:rsidP="00DE00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539B103" w14:textId="77777777" w:rsidR="00DE005A" w:rsidRPr="009111A3" w:rsidRDefault="00DE005A" w:rsidP="00DE005A">
            <w:pPr>
              <w:spacing w:after="100"/>
              <w:rPr>
                <w:rFonts w:ascii="HelveticaNeueLT Std" w:hAnsi="HelveticaNeueLT Std" w:cs="Arial Narrow"/>
                <w:bCs/>
                <w:sz w:val="19"/>
                <w:szCs w:val="19"/>
              </w:rPr>
            </w:pPr>
          </w:p>
        </w:tc>
        <w:tc>
          <w:tcPr>
            <w:tcW w:w="1275" w:type="dxa"/>
            <w:gridSpan w:val="2"/>
          </w:tcPr>
          <w:p w14:paraId="014896B6" w14:textId="77777777" w:rsidR="00DE005A" w:rsidRPr="009111A3" w:rsidRDefault="00DE005A" w:rsidP="00DE005A">
            <w:pPr>
              <w:spacing w:after="100"/>
              <w:rPr>
                <w:rFonts w:ascii="HelveticaNeueLT Std" w:hAnsi="HelveticaNeueLT Std" w:cs="Arial Narrow"/>
                <w:bCs/>
                <w:sz w:val="19"/>
                <w:szCs w:val="19"/>
              </w:rPr>
            </w:pPr>
          </w:p>
        </w:tc>
      </w:tr>
      <w:tr w:rsidR="00DE005A" w14:paraId="040CC5E6" w14:textId="77777777" w:rsidTr="00DE005A">
        <w:trPr>
          <w:trHeight w:val="340"/>
        </w:trPr>
        <w:tc>
          <w:tcPr>
            <w:tcW w:w="1836" w:type="dxa"/>
          </w:tcPr>
          <w:p w14:paraId="6A385571" w14:textId="77777777" w:rsidR="00DE005A" w:rsidRPr="009111A3" w:rsidRDefault="00DE005A" w:rsidP="00DE00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</w:tcPr>
          <w:p w14:paraId="0E32BFFF" w14:textId="77777777" w:rsidR="00DE005A" w:rsidRPr="009111A3" w:rsidRDefault="00DE005A" w:rsidP="00DE00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dxa"/>
          </w:tcPr>
          <w:p w14:paraId="4BFC5B59" w14:textId="77777777" w:rsidR="00DE005A" w:rsidRPr="009111A3" w:rsidRDefault="00DE005A" w:rsidP="00DE00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dxa"/>
          </w:tcPr>
          <w:p w14:paraId="2B494AA3" w14:textId="77777777" w:rsidR="00DE005A" w:rsidRPr="009111A3" w:rsidRDefault="00DE005A" w:rsidP="00DE00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dxa"/>
          </w:tcPr>
          <w:p w14:paraId="35C118DF" w14:textId="77777777" w:rsidR="00DE005A" w:rsidRPr="009111A3" w:rsidRDefault="00DE005A" w:rsidP="00DE00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" w:type="dxa"/>
          </w:tcPr>
          <w:p w14:paraId="4BE3EBB1" w14:textId="77777777" w:rsidR="00DE005A" w:rsidRPr="009111A3" w:rsidRDefault="00DE005A" w:rsidP="00DE00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70" w:type="dxa"/>
          </w:tcPr>
          <w:p w14:paraId="01D5C67D" w14:textId="77777777" w:rsidR="00DE005A" w:rsidRPr="009111A3" w:rsidRDefault="00DE005A" w:rsidP="00DE00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  <w:gridSpan w:val="2"/>
          </w:tcPr>
          <w:p w14:paraId="012C4D15" w14:textId="77777777" w:rsidR="00DE005A" w:rsidRPr="009111A3" w:rsidRDefault="00DE005A" w:rsidP="00DE00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9" w:type="dxa"/>
            <w:gridSpan w:val="2"/>
          </w:tcPr>
          <w:p w14:paraId="1B95BD6E" w14:textId="77777777" w:rsidR="00DE005A" w:rsidRPr="009111A3" w:rsidRDefault="00DE005A" w:rsidP="00DE00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A90E22C" w14:textId="77777777" w:rsidR="00DE005A" w:rsidRPr="009111A3" w:rsidRDefault="00DE005A" w:rsidP="00DE005A">
            <w:pPr>
              <w:spacing w:after="100"/>
              <w:rPr>
                <w:rFonts w:ascii="HelveticaNeueLT Std" w:hAnsi="HelveticaNeueLT Std" w:cs="Arial Narrow"/>
                <w:bCs/>
                <w:sz w:val="19"/>
                <w:szCs w:val="19"/>
              </w:rPr>
            </w:pPr>
          </w:p>
        </w:tc>
        <w:tc>
          <w:tcPr>
            <w:tcW w:w="1275" w:type="dxa"/>
            <w:gridSpan w:val="2"/>
          </w:tcPr>
          <w:p w14:paraId="0341880B" w14:textId="77777777" w:rsidR="00DE005A" w:rsidRPr="009111A3" w:rsidRDefault="00DE005A" w:rsidP="00DE005A">
            <w:pPr>
              <w:spacing w:after="100"/>
              <w:rPr>
                <w:rFonts w:ascii="HelveticaNeueLT Std" w:hAnsi="HelveticaNeueLT Std" w:cs="Arial Narrow"/>
                <w:bCs/>
                <w:sz w:val="19"/>
                <w:szCs w:val="19"/>
              </w:rPr>
            </w:pPr>
          </w:p>
        </w:tc>
      </w:tr>
      <w:tr w:rsidR="00DE005A" w14:paraId="4A572349" w14:textId="77777777" w:rsidTr="00DE005A">
        <w:trPr>
          <w:trHeight w:val="340"/>
        </w:trPr>
        <w:tc>
          <w:tcPr>
            <w:tcW w:w="4490" w:type="dxa"/>
            <w:gridSpan w:val="6"/>
            <w:shd w:val="clear" w:color="auto" w:fill="E7F5F5" w:themeFill="accent5" w:themeFillTint="33"/>
          </w:tcPr>
          <w:p w14:paraId="7910A8FF" w14:textId="77777777" w:rsidR="00DE005A" w:rsidRPr="00BD48BF" w:rsidRDefault="00DE005A" w:rsidP="00DE005A">
            <w:pPr>
              <w:spacing w:after="1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3DC4">
              <w:rPr>
                <w:rFonts w:asciiTheme="minorHAnsi" w:hAnsiTheme="minorHAnsi" w:cstheme="minorHAnsi"/>
                <w:b/>
                <w:sz w:val="22"/>
                <w:szCs w:val="22"/>
              </w:rPr>
              <w:t>Social arbetsmiljö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FB3DC4">
              <w:rPr>
                <w:rFonts w:asciiTheme="minorHAnsi" w:hAnsiTheme="minorHAnsi" w:cstheme="minorHAnsi"/>
                <w:sz w:val="20"/>
                <w:szCs w:val="22"/>
              </w:rPr>
              <w:t>Exempel: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bristande</w:t>
            </w:r>
            <w:r w:rsidRPr="00B402E6">
              <w:rPr>
                <w:rFonts w:asciiTheme="minorHAnsi" w:hAnsiTheme="minorHAnsi" w:cstheme="minorHAnsi"/>
                <w:sz w:val="20"/>
                <w:szCs w:val="22"/>
              </w:rPr>
              <w:t xml:space="preserve"> socialt stöd från c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hef och kollegor, bristande samarbete, ensamarbete, oro, kränkande särbehandling, hot och våld. </w:t>
            </w:r>
          </w:p>
        </w:tc>
        <w:tc>
          <w:tcPr>
            <w:tcW w:w="9670" w:type="dxa"/>
            <w:gridSpan w:val="9"/>
            <w:shd w:val="clear" w:color="auto" w:fill="E7F5F5" w:themeFill="accent5" w:themeFillTint="33"/>
          </w:tcPr>
          <w:p w14:paraId="0F30486C" w14:textId="77777777" w:rsidR="00DE005A" w:rsidRPr="00BD48BF" w:rsidRDefault="00DE005A" w:rsidP="00DE005A">
            <w:pPr>
              <w:spacing w:after="1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6D79">
              <w:rPr>
                <w:rFonts w:asciiTheme="minorHAnsi" w:hAnsiTheme="minorHAnsi" w:cstheme="minorHAnsi"/>
                <w:sz w:val="20"/>
                <w:szCs w:val="22"/>
              </w:rPr>
              <w:t>Exempel: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handledning, tydliggör roller, tydliggör arbetsuppgifter, möjliggör forum för kollegialt stöd, förbättra möjlighet till samarbete.</w:t>
            </w:r>
          </w:p>
        </w:tc>
      </w:tr>
      <w:tr w:rsidR="00DE005A" w14:paraId="0104102F" w14:textId="77777777" w:rsidTr="00DE005A">
        <w:trPr>
          <w:trHeight w:val="340"/>
        </w:trPr>
        <w:tc>
          <w:tcPr>
            <w:tcW w:w="1836" w:type="dxa"/>
          </w:tcPr>
          <w:p w14:paraId="0BF18F60" w14:textId="77777777" w:rsidR="00DE005A" w:rsidRPr="009111A3" w:rsidRDefault="00DE005A" w:rsidP="00DE00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</w:tcPr>
          <w:p w14:paraId="4D15FFE9" w14:textId="77777777" w:rsidR="00DE005A" w:rsidRPr="009111A3" w:rsidRDefault="00DE005A" w:rsidP="00DE00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dxa"/>
          </w:tcPr>
          <w:p w14:paraId="600763A9" w14:textId="77777777" w:rsidR="00DE005A" w:rsidRPr="009111A3" w:rsidRDefault="00DE005A" w:rsidP="00DE00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dxa"/>
          </w:tcPr>
          <w:p w14:paraId="16873851" w14:textId="77777777" w:rsidR="00DE005A" w:rsidRPr="009111A3" w:rsidRDefault="00DE005A" w:rsidP="00DE00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dxa"/>
          </w:tcPr>
          <w:p w14:paraId="5C8840CF" w14:textId="77777777" w:rsidR="00DE005A" w:rsidRPr="009111A3" w:rsidRDefault="00DE005A" w:rsidP="00DE00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" w:type="dxa"/>
          </w:tcPr>
          <w:p w14:paraId="722B26AE" w14:textId="77777777" w:rsidR="00DE005A" w:rsidRPr="009111A3" w:rsidRDefault="00DE005A" w:rsidP="00DE00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70" w:type="dxa"/>
          </w:tcPr>
          <w:p w14:paraId="7C77C71C" w14:textId="77777777" w:rsidR="00DE005A" w:rsidRPr="009111A3" w:rsidRDefault="00DE005A" w:rsidP="00DE00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  <w:gridSpan w:val="2"/>
          </w:tcPr>
          <w:p w14:paraId="1A1E7E93" w14:textId="77777777" w:rsidR="00DE005A" w:rsidRPr="009111A3" w:rsidRDefault="00DE005A" w:rsidP="00DE00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9" w:type="dxa"/>
            <w:gridSpan w:val="2"/>
          </w:tcPr>
          <w:p w14:paraId="1EEA9B8E" w14:textId="77777777" w:rsidR="00DE005A" w:rsidRPr="009111A3" w:rsidRDefault="00DE005A" w:rsidP="00DE00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95E5B5F" w14:textId="77777777" w:rsidR="00DE005A" w:rsidRPr="009111A3" w:rsidRDefault="00DE005A" w:rsidP="00DE005A">
            <w:pPr>
              <w:spacing w:after="100"/>
              <w:rPr>
                <w:rFonts w:ascii="HelveticaNeueLT Std" w:hAnsi="HelveticaNeueLT Std" w:cs="Arial Narrow"/>
                <w:bCs/>
                <w:sz w:val="19"/>
                <w:szCs w:val="19"/>
              </w:rPr>
            </w:pPr>
          </w:p>
        </w:tc>
        <w:tc>
          <w:tcPr>
            <w:tcW w:w="1275" w:type="dxa"/>
            <w:gridSpan w:val="2"/>
          </w:tcPr>
          <w:p w14:paraId="23E41B9D" w14:textId="77777777" w:rsidR="00DE005A" w:rsidRPr="009111A3" w:rsidRDefault="00DE005A" w:rsidP="00DE005A">
            <w:pPr>
              <w:spacing w:after="100"/>
              <w:rPr>
                <w:rFonts w:ascii="HelveticaNeueLT Std" w:hAnsi="HelveticaNeueLT Std" w:cs="Arial Narrow"/>
                <w:bCs/>
                <w:sz w:val="19"/>
                <w:szCs w:val="19"/>
              </w:rPr>
            </w:pPr>
          </w:p>
        </w:tc>
      </w:tr>
      <w:tr w:rsidR="00DE005A" w14:paraId="6024BED7" w14:textId="77777777" w:rsidTr="00DE005A">
        <w:trPr>
          <w:trHeight w:val="340"/>
        </w:trPr>
        <w:tc>
          <w:tcPr>
            <w:tcW w:w="1836" w:type="dxa"/>
          </w:tcPr>
          <w:p w14:paraId="13ED8CC1" w14:textId="77777777" w:rsidR="00DE005A" w:rsidRPr="009111A3" w:rsidRDefault="00DE005A" w:rsidP="00DE00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</w:tcPr>
          <w:p w14:paraId="1B3D8C01" w14:textId="77777777" w:rsidR="00DE005A" w:rsidRPr="009111A3" w:rsidRDefault="00DE005A" w:rsidP="00DE00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dxa"/>
          </w:tcPr>
          <w:p w14:paraId="2330B0B5" w14:textId="77777777" w:rsidR="00DE005A" w:rsidRPr="009111A3" w:rsidRDefault="00DE005A" w:rsidP="00DE00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dxa"/>
          </w:tcPr>
          <w:p w14:paraId="1DF7E3A3" w14:textId="77777777" w:rsidR="00DE005A" w:rsidRPr="009111A3" w:rsidRDefault="00DE005A" w:rsidP="00DE00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dxa"/>
          </w:tcPr>
          <w:p w14:paraId="49E4B82C" w14:textId="77777777" w:rsidR="00DE005A" w:rsidRPr="009111A3" w:rsidRDefault="00DE005A" w:rsidP="00DE00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" w:type="dxa"/>
          </w:tcPr>
          <w:p w14:paraId="667A4AE8" w14:textId="77777777" w:rsidR="00DE005A" w:rsidRPr="009111A3" w:rsidRDefault="00DE005A" w:rsidP="00DE00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70" w:type="dxa"/>
          </w:tcPr>
          <w:p w14:paraId="7C98A368" w14:textId="77777777" w:rsidR="00DE005A" w:rsidRPr="009111A3" w:rsidRDefault="00DE005A" w:rsidP="00DE00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  <w:gridSpan w:val="2"/>
          </w:tcPr>
          <w:p w14:paraId="06C1DA06" w14:textId="77777777" w:rsidR="00DE005A" w:rsidRPr="009111A3" w:rsidRDefault="00DE005A" w:rsidP="00DE00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9" w:type="dxa"/>
            <w:gridSpan w:val="2"/>
          </w:tcPr>
          <w:p w14:paraId="55D5DACA" w14:textId="77777777" w:rsidR="00DE005A" w:rsidRPr="009111A3" w:rsidRDefault="00DE005A" w:rsidP="00DE00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8376395" w14:textId="77777777" w:rsidR="00DE005A" w:rsidRPr="009111A3" w:rsidRDefault="00DE005A" w:rsidP="00DE005A">
            <w:pPr>
              <w:spacing w:after="100"/>
              <w:rPr>
                <w:rFonts w:ascii="HelveticaNeueLT Std" w:hAnsi="HelveticaNeueLT Std" w:cs="Arial Narrow"/>
                <w:bCs/>
                <w:sz w:val="19"/>
                <w:szCs w:val="19"/>
              </w:rPr>
            </w:pPr>
          </w:p>
        </w:tc>
        <w:tc>
          <w:tcPr>
            <w:tcW w:w="1275" w:type="dxa"/>
            <w:gridSpan w:val="2"/>
          </w:tcPr>
          <w:p w14:paraId="4FF409B2" w14:textId="77777777" w:rsidR="00DE005A" w:rsidRPr="009111A3" w:rsidRDefault="00DE005A" w:rsidP="00DE005A">
            <w:pPr>
              <w:spacing w:after="100"/>
              <w:rPr>
                <w:rFonts w:ascii="HelveticaNeueLT Std" w:hAnsi="HelveticaNeueLT Std" w:cs="Arial Narrow"/>
                <w:bCs/>
                <w:sz w:val="19"/>
                <w:szCs w:val="19"/>
              </w:rPr>
            </w:pPr>
          </w:p>
        </w:tc>
      </w:tr>
      <w:tr w:rsidR="00DE005A" w14:paraId="0FD40ADB" w14:textId="77777777" w:rsidTr="00DE005A">
        <w:trPr>
          <w:trHeight w:val="340"/>
        </w:trPr>
        <w:tc>
          <w:tcPr>
            <w:tcW w:w="4490" w:type="dxa"/>
            <w:gridSpan w:val="6"/>
            <w:shd w:val="clear" w:color="auto" w:fill="E7F5F5" w:themeFill="accent5" w:themeFillTint="33"/>
          </w:tcPr>
          <w:p w14:paraId="7CBA1B63" w14:textId="77777777" w:rsidR="00DE005A" w:rsidRPr="00030779" w:rsidRDefault="00DE005A" w:rsidP="00DE005A">
            <w:pPr>
              <w:spacing w:after="1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48BF">
              <w:rPr>
                <w:rFonts w:asciiTheme="minorHAnsi" w:hAnsiTheme="minorHAnsi" w:cstheme="minorHAnsi"/>
                <w:b/>
                <w:sz w:val="22"/>
                <w:szCs w:val="22"/>
              </w:rPr>
              <w:t>Fysisk arbetsmiljö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30779">
              <w:rPr>
                <w:rFonts w:asciiTheme="minorHAnsi" w:hAnsiTheme="minorHAnsi" w:cstheme="minorHAnsi"/>
                <w:sz w:val="20"/>
                <w:szCs w:val="22"/>
              </w:rPr>
              <w:t>Exempel: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icke ändamålsenliga lokaler, buller/vibrationer, dålig ventilation, hantering av farliga ämnen.</w:t>
            </w:r>
          </w:p>
        </w:tc>
        <w:tc>
          <w:tcPr>
            <w:tcW w:w="9670" w:type="dxa"/>
            <w:gridSpan w:val="9"/>
            <w:shd w:val="clear" w:color="auto" w:fill="E7F5F5" w:themeFill="accent5" w:themeFillTint="33"/>
          </w:tcPr>
          <w:p w14:paraId="0AB9AAA4" w14:textId="77777777" w:rsidR="00DE005A" w:rsidRPr="00030779" w:rsidRDefault="00DE005A" w:rsidP="00DE005A">
            <w:pPr>
              <w:spacing w:after="1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6D79">
              <w:rPr>
                <w:rFonts w:asciiTheme="minorHAnsi" w:hAnsiTheme="minorHAnsi" w:cstheme="minorHAnsi"/>
                <w:sz w:val="20"/>
                <w:szCs w:val="22"/>
              </w:rPr>
              <w:t>Exempel: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hörselskydd, nya arbetssätt, kontakta utvecklingsledare fastighet för utbildningsområdet.  </w:t>
            </w:r>
          </w:p>
        </w:tc>
      </w:tr>
      <w:tr w:rsidR="00DE005A" w14:paraId="35E285A1" w14:textId="77777777" w:rsidTr="00DE005A">
        <w:trPr>
          <w:trHeight w:val="340"/>
        </w:trPr>
        <w:tc>
          <w:tcPr>
            <w:tcW w:w="1836" w:type="dxa"/>
          </w:tcPr>
          <w:p w14:paraId="54B12CA7" w14:textId="77777777" w:rsidR="00DE005A" w:rsidRDefault="00DE005A" w:rsidP="00DE00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</w:tcPr>
          <w:p w14:paraId="2C0AEC3E" w14:textId="77777777" w:rsidR="00DE005A" w:rsidRPr="009111A3" w:rsidRDefault="00DE005A" w:rsidP="00DE00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dxa"/>
          </w:tcPr>
          <w:p w14:paraId="3A15DDBE" w14:textId="77777777" w:rsidR="00DE005A" w:rsidRPr="009111A3" w:rsidRDefault="00DE005A" w:rsidP="00DE00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dxa"/>
          </w:tcPr>
          <w:p w14:paraId="73E885FB" w14:textId="77777777" w:rsidR="00DE005A" w:rsidRPr="009111A3" w:rsidRDefault="00DE005A" w:rsidP="00DE00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dxa"/>
          </w:tcPr>
          <w:p w14:paraId="3A68E4B9" w14:textId="77777777" w:rsidR="00DE005A" w:rsidRPr="009111A3" w:rsidRDefault="00DE005A" w:rsidP="00DE00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" w:type="dxa"/>
          </w:tcPr>
          <w:p w14:paraId="651B4E78" w14:textId="77777777" w:rsidR="00DE005A" w:rsidRPr="009111A3" w:rsidRDefault="00DE005A" w:rsidP="00DE00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70" w:type="dxa"/>
          </w:tcPr>
          <w:p w14:paraId="639E3373" w14:textId="77777777" w:rsidR="00DE005A" w:rsidRPr="009111A3" w:rsidRDefault="00DE005A" w:rsidP="00DE00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  <w:gridSpan w:val="2"/>
          </w:tcPr>
          <w:p w14:paraId="4728A528" w14:textId="77777777" w:rsidR="00DE005A" w:rsidRPr="009111A3" w:rsidRDefault="00DE005A" w:rsidP="00DE00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9" w:type="dxa"/>
            <w:gridSpan w:val="2"/>
          </w:tcPr>
          <w:p w14:paraId="7D54DC53" w14:textId="77777777" w:rsidR="00DE005A" w:rsidRPr="009111A3" w:rsidRDefault="00DE005A" w:rsidP="00DE00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B955277" w14:textId="77777777" w:rsidR="00DE005A" w:rsidRPr="009111A3" w:rsidRDefault="00DE005A" w:rsidP="00DE005A">
            <w:pPr>
              <w:spacing w:after="100"/>
              <w:rPr>
                <w:rFonts w:ascii="HelveticaNeueLT Std" w:hAnsi="HelveticaNeueLT Std" w:cs="Arial Narrow"/>
                <w:bCs/>
                <w:sz w:val="19"/>
                <w:szCs w:val="19"/>
              </w:rPr>
            </w:pPr>
          </w:p>
        </w:tc>
        <w:tc>
          <w:tcPr>
            <w:tcW w:w="1275" w:type="dxa"/>
            <w:gridSpan w:val="2"/>
          </w:tcPr>
          <w:p w14:paraId="6A8971E0" w14:textId="77777777" w:rsidR="00DE005A" w:rsidRPr="009111A3" w:rsidRDefault="00DE005A" w:rsidP="00DE005A">
            <w:pPr>
              <w:spacing w:after="100"/>
              <w:rPr>
                <w:rFonts w:ascii="HelveticaNeueLT Std" w:hAnsi="HelveticaNeueLT Std" w:cs="Arial Narrow"/>
                <w:bCs/>
                <w:sz w:val="19"/>
                <w:szCs w:val="19"/>
              </w:rPr>
            </w:pPr>
          </w:p>
        </w:tc>
      </w:tr>
      <w:tr w:rsidR="00DE005A" w14:paraId="4E777AE9" w14:textId="77777777" w:rsidTr="00DE005A">
        <w:trPr>
          <w:trHeight w:val="340"/>
        </w:trPr>
        <w:tc>
          <w:tcPr>
            <w:tcW w:w="1836" w:type="dxa"/>
          </w:tcPr>
          <w:p w14:paraId="4E2D3081" w14:textId="73947D85" w:rsidR="002E36B3" w:rsidRDefault="002E36B3" w:rsidP="00DE00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</w:tcPr>
          <w:p w14:paraId="36AA957D" w14:textId="77777777" w:rsidR="00DE005A" w:rsidRPr="009111A3" w:rsidRDefault="00DE005A" w:rsidP="00DE00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dxa"/>
          </w:tcPr>
          <w:p w14:paraId="4935A0F8" w14:textId="77777777" w:rsidR="00DE005A" w:rsidRPr="009111A3" w:rsidRDefault="00DE005A" w:rsidP="00DE00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dxa"/>
          </w:tcPr>
          <w:p w14:paraId="296D2BA7" w14:textId="77777777" w:rsidR="00DE005A" w:rsidRPr="009111A3" w:rsidRDefault="00DE005A" w:rsidP="00DE00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dxa"/>
          </w:tcPr>
          <w:p w14:paraId="5C306C2D" w14:textId="77777777" w:rsidR="00DE005A" w:rsidRPr="009111A3" w:rsidRDefault="00DE005A" w:rsidP="00DE00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" w:type="dxa"/>
          </w:tcPr>
          <w:p w14:paraId="48B2D144" w14:textId="77777777" w:rsidR="00DE005A" w:rsidRPr="009111A3" w:rsidRDefault="00DE005A" w:rsidP="00DE00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70" w:type="dxa"/>
          </w:tcPr>
          <w:p w14:paraId="0F12EC28" w14:textId="77777777" w:rsidR="00DE005A" w:rsidRPr="009111A3" w:rsidRDefault="00DE005A" w:rsidP="00DE00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  <w:gridSpan w:val="2"/>
          </w:tcPr>
          <w:p w14:paraId="63FA74D3" w14:textId="77777777" w:rsidR="00DE005A" w:rsidRPr="009111A3" w:rsidRDefault="00DE005A" w:rsidP="00DE00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9" w:type="dxa"/>
            <w:gridSpan w:val="2"/>
          </w:tcPr>
          <w:p w14:paraId="1A60A8A2" w14:textId="77777777" w:rsidR="00DE005A" w:rsidRPr="009111A3" w:rsidRDefault="00DE005A" w:rsidP="00DE00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9320A80" w14:textId="77777777" w:rsidR="00DE005A" w:rsidRPr="009111A3" w:rsidRDefault="00DE005A" w:rsidP="00DE005A">
            <w:pPr>
              <w:spacing w:after="100"/>
              <w:rPr>
                <w:rFonts w:ascii="HelveticaNeueLT Std" w:hAnsi="HelveticaNeueLT Std" w:cs="Arial Narrow"/>
                <w:bCs/>
                <w:sz w:val="19"/>
                <w:szCs w:val="19"/>
              </w:rPr>
            </w:pPr>
          </w:p>
        </w:tc>
        <w:tc>
          <w:tcPr>
            <w:tcW w:w="1275" w:type="dxa"/>
            <w:gridSpan w:val="2"/>
          </w:tcPr>
          <w:p w14:paraId="5FC97417" w14:textId="77777777" w:rsidR="00DE005A" w:rsidRPr="009111A3" w:rsidRDefault="00DE005A" w:rsidP="00DE005A">
            <w:pPr>
              <w:spacing w:after="100"/>
              <w:rPr>
                <w:rFonts w:ascii="HelveticaNeueLT Std" w:hAnsi="HelveticaNeueLT Std" w:cs="Arial Narrow"/>
                <w:bCs/>
                <w:sz w:val="19"/>
                <w:szCs w:val="19"/>
              </w:rPr>
            </w:pPr>
          </w:p>
        </w:tc>
      </w:tr>
    </w:tbl>
    <w:p w14:paraId="4AACC74E" w14:textId="114352A0" w:rsidR="00217AAC" w:rsidRDefault="00217AAC">
      <w:pPr>
        <w:spacing w:after="240"/>
        <w:rPr>
          <w:rFonts w:asciiTheme="minorHAnsi" w:hAnsiTheme="minorHAnsi"/>
        </w:rPr>
      </w:pPr>
      <w:bookmarkStart w:id="6" w:name="_Hlk535523421"/>
      <w:bookmarkEnd w:id="3"/>
      <w:bookmarkEnd w:id="4"/>
      <w:bookmarkEnd w:id="5"/>
      <w:r>
        <w:rPr>
          <w:rFonts w:asciiTheme="minorHAnsi" w:hAnsiTheme="minorHAnsi"/>
        </w:rPr>
        <w:br w:type="page"/>
      </w:r>
    </w:p>
    <w:p w14:paraId="2C9ECFB8" w14:textId="77777777" w:rsidR="00EC66D8" w:rsidRDefault="005D12AD" w:rsidP="009850C0">
      <w:pPr>
        <w:rPr>
          <w:rFonts w:asciiTheme="minorHAnsi" w:hAnsiTheme="minorHAnsi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3" behindDoc="1" locked="0" layoutInCell="1" allowOverlap="1" wp14:anchorId="69E721FE" wp14:editId="51FCA9A8">
                <wp:simplePos x="0" y="0"/>
                <wp:positionH relativeFrom="column">
                  <wp:posOffset>-422910</wp:posOffset>
                </wp:positionH>
                <wp:positionV relativeFrom="page">
                  <wp:posOffset>5247640</wp:posOffset>
                </wp:positionV>
                <wp:extent cx="4213860" cy="1677670"/>
                <wp:effectExtent l="0" t="0" r="15240" b="17780"/>
                <wp:wrapTight wrapText="bothSides">
                  <wp:wrapPolygon edited="0">
                    <wp:start x="0" y="0"/>
                    <wp:lineTo x="0" y="21584"/>
                    <wp:lineTo x="21580" y="21584"/>
                    <wp:lineTo x="21580" y="0"/>
                    <wp:lineTo x="0" y="0"/>
                  </wp:wrapPolygon>
                </wp:wrapTight>
                <wp:docPr id="8" name="Textrut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3860" cy="167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14A16" w14:textId="690D5C56" w:rsidR="00D61514" w:rsidRPr="00D61514" w:rsidRDefault="00573359" w:rsidP="00D61514">
                            <w:pPr>
                              <w:pStyle w:val="Faktaruta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ind w:left="0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sv-SE"/>
                              </w:rPr>
                            </w:pPr>
                            <w:r w:rsidRPr="00717D53">
                              <w:rPr>
                                <w:rFonts w:ascii="Helvetica" w:eastAsia="Times New Roman" w:hAnsi="Helvetica" w:cs="Arial"/>
                                <w:b/>
                                <w:i/>
                                <w:color w:val="003399"/>
                                <w:szCs w:val="22"/>
                                <w:lang w:eastAsia="sv-SE"/>
                              </w:rPr>
                              <w:t>Risk källa</w:t>
                            </w:r>
                            <w:r w:rsidR="00D61514" w:rsidRPr="00717D53">
                              <w:rPr>
                                <w:rFonts w:ascii="Helvetica" w:eastAsia="Times New Roman" w:hAnsi="Helvetica" w:cs="Arial"/>
                                <w:b/>
                                <w:i/>
                                <w:color w:val="003399"/>
                                <w:szCs w:val="22"/>
                                <w:lang w:eastAsia="sv-SE"/>
                              </w:rPr>
                              <w:t xml:space="preserve"> –</w:t>
                            </w:r>
                            <w:r w:rsidR="00D61514" w:rsidRPr="00D61514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sv-SE"/>
                              </w:rPr>
                              <w:t xml:space="preserve"> en källa till möjlig ohälsa eller möjligt olycksfall. </w:t>
                            </w:r>
                          </w:p>
                          <w:p w14:paraId="1BEDCFF7" w14:textId="60F8FBA1" w:rsidR="00011D95" w:rsidRPr="00D61514" w:rsidRDefault="00011D95" w:rsidP="00011D95">
                            <w:pPr>
                              <w:pStyle w:val="Faktaruta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ind w:left="0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sv-SE"/>
                              </w:rPr>
                            </w:pPr>
                            <w:r w:rsidRPr="00717D53">
                              <w:rPr>
                                <w:rFonts w:ascii="Helvetica" w:eastAsia="Times New Roman" w:hAnsi="Helvetica" w:cs="Arial"/>
                                <w:b/>
                                <w:i/>
                                <w:color w:val="003399"/>
                                <w:szCs w:val="22"/>
                                <w:lang w:eastAsia="sv-SE"/>
                              </w:rPr>
                              <w:t>Risk –</w:t>
                            </w:r>
                            <w:r w:rsidRPr="00D61514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sv-SE"/>
                              </w:rPr>
                              <w:t xml:space="preserve"> sannolikheten för att en farlig händelse eller exponering ska inträffa och vilka konsekvenser i form av skada eller ohälsa som händelsen eller exponeringen kan orsaka.</w:t>
                            </w:r>
                          </w:p>
                          <w:p w14:paraId="1316B0FF" w14:textId="4EB1F0B2" w:rsidR="00630456" w:rsidRPr="00D61514" w:rsidRDefault="00011D95" w:rsidP="00011D95">
                            <w:pPr>
                              <w:pStyle w:val="Normalwebb"/>
                              <w:shd w:val="clear" w:color="auto" w:fill="FFFFFF"/>
                            </w:pPr>
                            <w:r w:rsidRPr="00717D53">
                              <w:rPr>
                                <w:rFonts w:ascii="Helvetica" w:hAnsi="Helvetica"/>
                                <w:b/>
                                <w:i/>
                                <w:color w:val="003399"/>
                                <w:sz w:val="20"/>
                                <w:szCs w:val="22"/>
                              </w:rPr>
                              <w:t>Riskbedömning –</w:t>
                            </w:r>
                            <w:r w:rsidRPr="00F241AB">
                              <w:t xml:space="preserve"> process för att bestämma hur allvarlig en risk är. Allvarlighetsgraden bestäms utifrån en sammanvägning av både sannolikhet för risken och dess konsekvenser. Syftet är att avgöra vilka åtgärder som behövs.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721FE" id="_x0000_t202" coordsize="21600,21600" o:spt="202" path="m,l,21600r21600,l21600,xe">
                <v:stroke joinstyle="miter"/>
                <v:path gradientshapeok="t" o:connecttype="rect"/>
              </v:shapetype>
              <v:shape id="Textruta 8" o:spid="_x0000_s1026" type="#_x0000_t202" style="position:absolute;margin-left:-33.3pt;margin-top:413.2pt;width:331.8pt;height:132.1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" strokecolor="#0077bc [3215]" strokeweight="1.5pt">
                <v:textbox>
                  <w:txbxContent>
                    <w:p w14:paraId="3F914A16" w14:textId="690D5C56" w:rsidR="00D61514" w:rsidRPr="00D61514" w:rsidRDefault="00573359" w:rsidP="00D61514">
                      <w:pPr>
                        <w:pStyle w:val="Faktaruta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ind w:left="0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sv-SE"/>
                        </w:rPr>
                      </w:pPr>
                      <w:r w:rsidRPr="00717D53">
                        <w:rPr>
                          <w:rFonts w:ascii="Helvetica" w:eastAsia="Times New Roman" w:hAnsi="Helvetica" w:cs="Arial"/>
                          <w:b/>
                          <w:i/>
                          <w:color w:val="003399"/>
                          <w:szCs w:val="22"/>
                          <w:lang w:eastAsia="sv-SE"/>
                        </w:rPr>
                        <w:t>Risk källa</w:t>
                      </w:r>
                      <w:r w:rsidR="00D61514" w:rsidRPr="00717D53">
                        <w:rPr>
                          <w:rFonts w:ascii="Helvetica" w:eastAsia="Times New Roman" w:hAnsi="Helvetica" w:cs="Arial"/>
                          <w:b/>
                          <w:i/>
                          <w:color w:val="003399"/>
                          <w:szCs w:val="22"/>
                          <w:lang w:eastAsia="sv-SE"/>
                        </w:rPr>
                        <w:t xml:space="preserve"> –</w:t>
                      </w:r>
                      <w:r w:rsidR="00D61514" w:rsidRPr="00D61514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sv-SE"/>
                        </w:rPr>
                        <w:t xml:space="preserve"> en källa till möjlig ohälsa eller möjligt olycksfall. </w:t>
                      </w:r>
                    </w:p>
                    <w:p w14:paraId="1BEDCFF7" w14:textId="60F8FBA1" w:rsidR="00011D95" w:rsidRPr="00D61514" w:rsidRDefault="00011D95" w:rsidP="00011D95">
                      <w:pPr>
                        <w:pStyle w:val="Faktaruta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ind w:left="0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sv-SE"/>
                        </w:rPr>
                      </w:pPr>
                      <w:r w:rsidRPr="00717D53">
                        <w:rPr>
                          <w:rFonts w:ascii="Helvetica" w:eastAsia="Times New Roman" w:hAnsi="Helvetica" w:cs="Arial"/>
                          <w:b/>
                          <w:i/>
                          <w:color w:val="003399"/>
                          <w:szCs w:val="22"/>
                          <w:lang w:eastAsia="sv-SE"/>
                        </w:rPr>
                        <w:t>Risk –</w:t>
                      </w:r>
                      <w:r w:rsidRPr="00D61514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sv-SE"/>
                        </w:rPr>
                        <w:t xml:space="preserve"> sannolikheten för att en farlig händelse eller exponering ska inträffa och vilka konsekvenser i form av skada eller ohälsa som händelsen eller exponeringen kan orsaka.</w:t>
                      </w:r>
                    </w:p>
                    <w:p w14:paraId="1316B0FF" w14:textId="4EB1F0B2" w:rsidR="00630456" w:rsidRPr="00D61514" w:rsidRDefault="00011D95" w:rsidP="00011D95">
                      <w:pPr>
                        <w:pStyle w:val="Normalwebb"/>
                        <w:shd w:val="clear" w:color="auto" w:fill="FFFFFF"/>
                      </w:pPr>
                      <w:r w:rsidRPr="00717D53">
                        <w:rPr>
                          <w:rFonts w:ascii="Helvetica" w:hAnsi="Helvetica"/>
                          <w:b/>
                          <w:i/>
                          <w:color w:val="003399"/>
                          <w:sz w:val="20"/>
                          <w:szCs w:val="22"/>
                        </w:rPr>
                        <w:t>Riskbedömning –</w:t>
                      </w:r>
                      <w:r w:rsidRPr="00F241AB">
                        <w:t xml:space="preserve"> process för att bestämma hur allvarlig en risk är. Allvarlighetsgraden bestäms utifrån en sammanvägning av både sannolikhet för risken och dess konsekvenser. Syftet är att avgöra vilka åtgärder som behövs.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2AF69415" wp14:editId="073540E9">
                <wp:simplePos x="0" y="0"/>
                <wp:positionH relativeFrom="column">
                  <wp:posOffset>-422910</wp:posOffset>
                </wp:positionH>
                <wp:positionV relativeFrom="page">
                  <wp:posOffset>3172460</wp:posOffset>
                </wp:positionV>
                <wp:extent cx="4213860" cy="1902460"/>
                <wp:effectExtent l="0" t="0" r="15240" b="21590"/>
                <wp:wrapTight wrapText="bothSides">
                  <wp:wrapPolygon edited="0">
                    <wp:start x="0" y="0"/>
                    <wp:lineTo x="0" y="21629"/>
                    <wp:lineTo x="21580" y="21629"/>
                    <wp:lineTo x="21580" y="0"/>
                    <wp:lineTo x="0" y="0"/>
                  </wp:wrapPolygon>
                </wp:wrapTight>
                <wp:docPr id="7" name="Textru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3860" cy="190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9FE11" w14:textId="77777777" w:rsidR="00F64353" w:rsidRPr="000757E2" w:rsidRDefault="00F64353" w:rsidP="00F64353">
                            <w:pPr>
                              <w:pStyle w:val="Normalwebb"/>
                              <w:shd w:val="clear" w:color="auto" w:fill="FFFFFF"/>
                              <w:rPr>
                                <w:rFonts w:ascii="Helvetica" w:hAnsi="Helvetica"/>
                                <w:b/>
                                <w:i/>
                                <w:color w:val="003399"/>
                                <w:sz w:val="20"/>
                                <w:szCs w:val="22"/>
                              </w:rPr>
                            </w:pPr>
                            <w:r w:rsidRPr="000757E2">
                              <w:rPr>
                                <w:rFonts w:ascii="Helvetica" w:hAnsi="Helvetica"/>
                                <w:b/>
                                <w:i/>
                                <w:color w:val="003399"/>
                                <w:sz w:val="20"/>
                                <w:szCs w:val="22"/>
                              </w:rPr>
                              <w:t>Stödfrågor för</w:t>
                            </w:r>
                            <w:r>
                              <w:rPr>
                                <w:rFonts w:ascii="Helvetica" w:hAnsi="Helvetica"/>
                                <w:b/>
                                <w:i/>
                                <w:color w:val="003399"/>
                                <w:sz w:val="20"/>
                                <w:szCs w:val="22"/>
                              </w:rPr>
                              <w:t xml:space="preserve"> val av</w:t>
                            </w:r>
                            <w:r w:rsidRPr="000757E2">
                              <w:rPr>
                                <w:rFonts w:ascii="Helvetica" w:hAnsi="Helvetica"/>
                                <w:b/>
                                <w:i/>
                                <w:color w:val="003399"/>
                                <w:sz w:val="2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b/>
                                <w:i/>
                                <w:color w:val="003399"/>
                                <w:sz w:val="20"/>
                                <w:szCs w:val="22"/>
                              </w:rPr>
                              <w:t>åtgärder</w:t>
                            </w:r>
                          </w:p>
                          <w:p w14:paraId="2A24A86B" w14:textId="77777777" w:rsidR="00F64353" w:rsidRPr="00FA7AF7" w:rsidRDefault="00F64353" w:rsidP="00F64353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FA7AF7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 xml:space="preserve">Vad beror riskerna/problemen på? </w:t>
                            </w:r>
                          </w:p>
                          <w:p w14:paraId="5B5DED55" w14:textId="77777777" w:rsidR="00F64353" w:rsidRPr="00FA7AF7" w:rsidRDefault="00F64353" w:rsidP="00F64353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FA7AF7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Kan vi ta bort riskfaktorn?</w:t>
                            </w:r>
                          </w:p>
                          <w:p w14:paraId="3D66B543" w14:textId="77777777" w:rsidR="00F64353" w:rsidRPr="00FA7AF7" w:rsidRDefault="00F64353" w:rsidP="00F64353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FA7AF7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 xml:space="preserve">Kan vi minska sannolikheten för att händelsen ska inträffa? </w:t>
                            </w:r>
                          </w:p>
                          <w:p w14:paraId="2844ADF2" w14:textId="55439FFC" w:rsidR="00F64353" w:rsidRDefault="00F64353" w:rsidP="00F64353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FA7AF7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Kan vi minska konsekvenserna av händelsen?</w:t>
                            </w:r>
                          </w:p>
                          <w:p w14:paraId="1E5D6290" w14:textId="4447372E" w:rsidR="00CD5D84" w:rsidRPr="00FA7AF7" w:rsidRDefault="00CD5D84" w:rsidP="00F64353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Kan vi skydda mot riskerna genom instruktioner eller skyddsutrustning?</w:t>
                            </w:r>
                          </w:p>
                          <w:p w14:paraId="6DD1F840" w14:textId="77777777" w:rsidR="00F64353" w:rsidRPr="00FA7AF7" w:rsidRDefault="00F64353" w:rsidP="00F64353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FA7AF7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 xml:space="preserve">Hur ska vi mäta att vi lyckas ta bort/minimera riskfaktorn? </w:t>
                            </w:r>
                          </w:p>
                          <w:p w14:paraId="2B2D9933" w14:textId="77777777" w:rsidR="00F64353" w:rsidRPr="00FA7AF7" w:rsidRDefault="00F64353" w:rsidP="00F64353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FA7AF7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Hur ska vi gå till väga för att ta bort/minimera riskfaktorn?</w:t>
                            </w:r>
                          </w:p>
                          <w:p w14:paraId="0F5B0D60" w14:textId="77777777" w:rsidR="00F64353" w:rsidRPr="00AE0FE9" w:rsidRDefault="00F64353" w:rsidP="00F64353">
                            <w:p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69415" id="Textruta 7" o:spid="_x0000_s1027" type="#_x0000_t202" style="position:absolute;margin-left:-33.3pt;margin-top:249.8pt;width:331.8pt;height:149.8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" strokecolor="#0077bc [3215]" strokeweight="1.5pt">
                <v:textbox>
                  <w:txbxContent>
                    <w:p w14:paraId="52C9FE11" w14:textId="77777777" w:rsidR="00F64353" w:rsidRPr="000757E2" w:rsidRDefault="00F64353" w:rsidP="00F64353">
                      <w:pPr>
                        <w:pStyle w:val="Normalwebb"/>
                        <w:shd w:val="clear" w:color="auto" w:fill="FFFFFF"/>
                        <w:rPr>
                          <w:rFonts w:ascii="Helvetica" w:hAnsi="Helvetica"/>
                          <w:b/>
                          <w:i/>
                          <w:color w:val="003399"/>
                          <w:sz w:val="20"/>
                          <w:szCs w:val="22"/>
                        </w:rPr>
                      </w:pPr>
                      <w:r w:rsidRPr="000757E2">
                        <w:rPr>
                          <w:rFonts w:ascii="Helvetica" w:hAnsi="Helvetica"/>
                          <w:b/>
                          <w:i/>
                          <w:color w:val="003399"/>
                          <w:sz w:val="20"/>
                          <w:szCs w:val="22"/>
                        </w:rPr>
                        <w:t>Stödfrågor för</w:t>
                      </w:r>
                      <w:r>
                        <w:rPr>
                          <w:rFonts w:ascii="Helvetica" w:hAnsi="Helvetica"/>
                          <w:b/>
                          <w:i/>
                          <w:color w:val="003399"/>
                          <w:sz w:val="20"/>
                          <w:szCs w:val="22"/>
                        </w:rPr>
                        <w:t xml:space="preserve"> val av</w:t>
                      </w:r>
                      <w:r w:rsidRPr="000757E2">
                        <w:rPr>
                          <w:rFonts w:ascii="Helvetica" w:hAnsi="Helvetica"/>
                          <w:b/>
                          <w:i/>
                          <w:color w:val="003399"/>
                          <w:sz w:val="20"/>
                          <w:szCs w:val="22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b/>
                          <w:i/>
                          <w:color w:val="003399"/>
                          <w:sz w:val="20"/>
                          <w:szCs w:val="22"/>
                        </w:rPr>
                        <w:t>åtgärder</w:t>
                      </w:r>
                    </w:p>
                    <w:p w14:paraId="2A24A86B" w14:textId="77777777" w:rsidR="00F64353" w:rsidRPr="00FA7AF7" w:rsidRDefault="00F64353" w:rsidP="00F64353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FA7AF7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 xml:space="preserve">Vad beror riskerna/problemen på? </w:t>
                      </w:r>
                    </w:p>
                    <w:p w14:paraId="5B5DED55" w14:textId="77777777" w:rsidR="00F64353" w:rsidRPr="00FA7AF7" w:rsidRDefault="00F64353" w:rsidP="00F64353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FA7AF7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Kan vi ta bort riskfaktorn?</w:t>
                      </w:r>
                    </w:p>
                    <w:p w14:paraId="3D66B543" w14:textId="77777777" w:rsidR="00F64353" w:rsidRPr="00FA7AF7" w:rsidRDefault="00F64353" w:rsidP="00F64353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FA7AF7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 xml:space="preserve">Kan vi minska sannolikheten för att händelsen ska inträffa? </w:t>
                      </w:r>
                    </w:p>
                    <w:p w14:paraId="2844ADF2" w14:textId="55439FFC" w:rsidR="00F64353" w:rsidRDefault="00F64353" w:rsidP="00F64353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FA7AF7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Kan vi minska konsekvenserna av händelsen?</w:t>
                      </w:r>
                    </w:p>
                    <w:p w14:paraId="1E5D6290" w14:textId="4447372E" w:rsidR="00CD5D84" w:rsidRPr="00FA7AF7" w:rsidRDefault="00CD5D84" w:rsidP="00F64353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Kan vi skydda mot riskerna genom instruktioner eller skyddsutrustning?</w:t>
                      </w:r>
                    </w:p>
                    <w:p w14:paraId="6DD1F840" w14:textId="77777777" w:rsidR="00F64353" w:rsidRPr="00FA7AF7" w:rsidRDefault="00F64353" w:rsidP="00F64353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FA7AF7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 xml:space="preserve">Hur ska vi mäta att vi lyckas ta bort/minimera riskfaktorn? </w:t>
                      </w:r>
                    </w:p>
                    <w:p w14:paraId="2B2D9933" w14:textId="77777777" w:rsidR="00F64353" w:rsidRPr="00FA7AF7" w:rsidRDefault="00F64353" w:rsidP="00F64353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FA7AF7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Hur ska vi gå till väga för att ta bort/minimera riskfaktorn?</w:t>
                      </w:r>
                    </w:p>
                    <w:p w14:paraId="0F5B0D60" w14:textId="77777777" w:rsidR="00F64353" w:rsidRPr="00AE0FE9" w:rsidRDefault="00F64353" w:rsidP="00F64353">
                      <w:p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022829F6" wp14:editId="4A466C91">
                <wp:simplePos x="0" y="0"/>
                <wp:positionH relativeFrom="margin">
                  <wp:posOffset>-422910</wp:posOffset>
                </wp:positionH>
                <wp:positionV relativeFrom="page">
                  <wp:posOffset>914400</wp:posOffset>
                </wp:positionV>
                <wp:extent cx="4213860" cy="2043430"/>
                <wp:effectExtent l="0" t="0" r="15240" b="13970"/>
                <wp:wrapTight wrapText="bothSides">
                  <wp:wrapPolygon edited="0">
                    <wp:start x="0" y="0"/>
                    <wp:lineTo x="0" y="21546"/>
                    <wp:lineTo x="21580" y="21546"/>
                    <wp:lineTo x="21580" y="0"/>
                    <wp:lineTo x="0" y="0"/>
                  </wp:wrapPolygon>
                </wp:wrapTight>
                <wp:docPr id="12" name="Textrut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3860" cy="204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CD92B" w14:textId="50A197F0" w:rsidR="00F64353" w:rsidRDefault="00F64353" w:rsidP="00F64353">
                            <w:pPr>
                              <w:pStyle w:val="Normalwebb"/>
                              <w:shd w:val="clear" w:color="auto" w:fill="FFFFFF"/>
                              <w:rPr>
                                <w:rFonts w:ascii="Helvetica" w:hAnsi="Helvetica"/>
                                <w:b/>
                                <w:i/>
                                <w:color w:val="003399"/>
                                <w:sz w:val="20"/>
                                <w:szCs w:val="22"/>
                              </w:rPr>
                            </w:pPr>
                            <w:r w:rsidRPr="000757E2">
                              <w:rPr>
                                <w:rFonts w:ascii="Helvetica" w:hAnsi="Helvetica"/>
                                <w:b/>
                                <w:i/>
                                <w:color w:val="003399"/>
                                <w:sz w:val="20"/>
                                <w:szCs w:val="22"/>
                              </w:rPr>
                              <w:t>Stödfrågor för riskbedömning</w:t>
                            </w:r>
                          </w:p>
                          <w:p w14:paraId="005C16E7" w14:textId="74FB8B45" w:rsidR="00DA1808" w:rsidRDefault="00F64353" w:rsidP="005F71CF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DA1808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 xml:space="preserve">Orsakas risken av </w:t>
                            </w:r>
                            <w:r w:rsidR="00DA1808" w:rsidRPr="00DA1808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 xml:space="preserve">organisatoriska, sociala </w:t>
                            </w:r>
                            <w:r w:rsidR="00DA1808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och/</w:t>
                            </w:r>
                            <w:r w:rsidR="00DA1808" w:rsidRPr="00DA1808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 xml:space="preserve">eller </w:t>
                            </w:r>
                            <w:r w:rsidRPr="00DA1808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fysiska</w:t>
                            </w:r>
                            <w:r w:rsidR="00DA1808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060976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faktorer?</w:t>
                            </w:r>
                          </w:p>
                          <w:p w14:paraId="20B6FC38" w14:textId="0DDA0770" w:rsidR="00F64353" w:rsidRPr="00DA1808" w:rsidRDefault="00F64353" w:rsidP="005F71CF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DA1808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Hur troligt är det att något ska hända?</w:t>
                            </w:r>
                          </w:p>
                          <w:p w14:paraId="26F6A2EC" w14:textId="77777777" w:rsidR="00F64353" w:rsidRPr="000757E2" w:rsidRDefault="00F64353" w:rsidP="00F64353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0757E2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Kan en eller flera medarbetare utsättas för risker?</w:t>
                            </w:r>
                          </w:p>
                          <w:p w14:paraId="18C65701" w14:textId="77777777" w:rsidR="00D95ED5" w:rsidRPr="00F241AB" w:rsidRDefault="00D95ED5" w:rsidP="00D95ED5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241AB"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 xml:space="preserve">Finns särskilda risker för tillfälliga 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medarbetare</w:t>
                            </w:r>
                            <w:r w:rsidRPr="00F241AB"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5ED50283" w14:textId="77777777" w:rsidR="00F64353" w:rsidRPr="000757E2" w:rsidRDefault="00F64353" w:rsidP="00F64353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0757E2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Vid vilka arbetsmoment är riskerna särskilt stora?</w:t>
                            </w:r>
                          </w:p>
                          <w:p w14:paraId="2CCE4012" w14:textId="66F5D833" w:rsidR="00F64353" w:rsidRPr="000757E2" w:rsidRDefault="00F64353" w:rsidP="00F64353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0757E2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Hur länge</w:t>
                            </w:r>
                            <w:r w:rsidR="00191318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/ofta</w:t>
                            </w:r>
                            <w:r w:rsidRPr="000757E2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 xml:space="preserve"> är medarbetarna utsatta?</w:t>
                            </w:r>
                          </w:p>
                          <w:p w14:paraId="33AF7F06" w14:textId="26C970E5" w:rsidR="00D95ED5" w:rsidRDefault="00F64353" w:rsidP="00D95ED5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0757E2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Vilket slags ohälsa och olycksfall kan inträffa?</w:t>
                            </w:r>
                          </w:p>
                          <w:p w14:paraId="18FCD052" w14:textId="77777777" w:rsidR="009344CA" w:rsidRPr="00D95ED5" w:rsidRDefault="009344CA" w:rsidP="00DE005A">
                            <w:pPr>
                              <w:pStyle w:val="Liststycke"/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</w:p>
                          <w:p w14:paraId="6F4F72B6" w14:textId="77777777" w:rsidR="00F64353" w:rsidRPr="00D95ED5" w:rsidRDefault="00F64353" w:rsidP="00D95ED5">
                            <w:p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D95ED5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Bedöm riskens allvarlighetsgrad från försumbar till mycket allvarlig risk.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829F6" id="Textruta 12" o:spid="_x0000_s1028" type="#_x0000_t202" style="position:absolute;margin-left:-33.3pt;margin-top:1in;width:331.8pt;height:160.9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" strokecolor="#0077bc [3215]" strokeweight="1.5pt">
                <v:textbox>
                  <w:txbxContent>
                    <w:p w14:paraId="331CD92B" w14:textId="50A197F0" w:rsidR="00F64353" w:rsidRDefault="00F64353" w:rsidP="00F64353">
                      <w:pPr>
                        <w:pStyle w:val="Normalwebb"/>
                        <w:shd w:val="clear" w:color="auto" w:fill="FFFFFF"/>
                        <w:rPr>
                          <w:rFonts w:ascii="Helvetica" w:hAnsi="Helvetica"/>
                          <w:b/>
                          <w:i/>
                          <w:color w:val="003399"/>
                          <w:sz w:val="20"/>
                          <w:szCs w:val="22"/>
                        </w:rPr>
                      </w:pPr>
                      <w:r w:rsidRPr="000757E2">
                        <w:rPr>
                          <w:rFonts w:ascii="Helvetica" w:hAnsi="Helvetica"/>
                          <w:b/>
                          <w:i/>
                          <w:color w:val="003399"/>
                          <w:sz w:val="20"/>
                          <w:szCs w:val="22"/>
                        </w:rPr>
                        <w:t>Stödfrågor för riskbedömning</w:t>
                      </w:r>
                    </w:p>
                    <w:p w14:paraId="005C16E7" w14:textId="74FB8B45" w:rsidR="00DA1808" w:rsidRDefault="00F64353" w:rsidP="005F71CF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DA1808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 xml:space="preserve">Orsakas risken av </w:t>
                      </w:r>
                      <w:r w:rsidR="00DA1808" w:rsidRPr="00DA1808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 xml:space="preserve">organisatoriska, sociala </w:t>
                      </w:r>
                      <w:r w:rsidR="00DA1808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och/</w:t>
                      </w:r>
                      <w:r w:rsidR="00DA1808" w:rsidRPr="00DA1808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 xml:space="preserve">eller </w:t>
                      </w:r>
                      <w:r w:rsidRPr="00DA1808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fysiska</w:t>
                      </w:r>
                      <w:r w:rsidR="00DA1808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 xml:space="preserve"> </w:t>
                      </w:r>
                      <w:r w:rsidR="00060976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faktorer?</w:t>
                      </w:r>
                    </w:p>
                    <w:p w14:paraId="20B6FC38" w14:textId="0DDA0770" w:rsidR="00F64353" w:rsidRPr="00DA1808" w:rsidRDefault="00F64353" w:rsidP="005F71CF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DA1808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Hur troligt är det att något ska hända?</w:t>
                      </w:r>
                    </w:p>
                    <w:p w14:paraId="26F6A2EC" w14:textId="77777777" w:rsidR="00F64353" w:rsidRPr="000757E2" w:rsidRDefault="00F64353" w:rsidP="00F64353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0757E2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Kan en eller flera medarbetare utsättas för risker?</w:t>
                      </w:r>
                    </w:p>
                    <w:p w14:paraId="18C65701" w14:textId="77777777" w:rsidR="00D95ED5" w:rsidRPr="00F241AB" w:rsidRDefault="00D95ED5" w:rsidP="00D95ED5">
                      <w:pPr>
                        <w:pStyle w:val="Liststycke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</w:pPr>
                      <w:r w:rsidRPr="00F241AB"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 xml:space="preserve">Finns särskilda risker för tillfälliga 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medarbetare</w:t>
                      </w:r>
                      <w:r w:rsidRPr="00F241AB"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?</w:t>
                      </w:r>
                    </w:p>
                    <w:p w14:paraId="5ED50283" w14:textId="77777777" w:rsidR="00F64353" w:rsidRPr="000757E2" w:rsidRDefault="00F64353" w:rsidP="00F64353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0757E2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Vid vilka arbetsmoment är riskerna särskilt stora?</w:t>
                      </w:r>
                    </w:p>
                    <w:p w14:paraId="2CCE4012" w14:textId="66F5D833" w:rsidR="00F64353" w:rsidRPr="000757E2" w:rsidRDefault="00F64353" w:rsidP="00F64353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0757E2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Hur länge</w:t>
                      </w:r>
                      <w:r w:rsidR="00191318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/ofta</w:t>
                      </w:r>
                      <w:r w:rsidRPr="000757E2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 xml:space="preserve"> är medarbetarna utsatta?</w:t>
                      </w:r>
                    </w:p>
                    <w:p w14:paraId="33AF7F06" w14:textId="26C970E5" w:rsidR="00D95ED5" w:rsidRDefault="00F64353" w:rsidP="00D95ED5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0757E2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Vilket slags ohälsa och olycksfall kan inträffa?</w:t>
                      </w:r>
                    </w:p>
                    <w:p w14:paraId="18FCD052" w14:textId="77777777" w:rsidR="009344CA" w:rsidRPr="00D95ED5" w:rsidRDefault="009344CA" w:rsidP="00DE005A">
                      <w:pPr>
                        <w:pStyle w:val="Liststycke"/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</w:p>
                    <w:p w14:paraId="6F4F72B6" w14:textId="77777777" w:rsidR="00F64353" w:rsidRPr="00D95ED5" w:rsidRDefault="00F64353" w:rsidP="00D95ED5">
                      <w:p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D95ED5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Bedöm riskens allvarlighetsgrad från försumbar till mycket allvarlig risk.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8E4FB2">
        <w:rPr>
          <w:rFonts w:asciiTheme="minorHAnsi" w:hAnsiTheme="minorHAnsi"/>
        </w:rPr>
        <w:t xml:space="preserve">       </w:t>
      </w:r>
    </w:p>
    <w:p w14:paraId="415D6D66" w14:textId="411BA799" w:rsidR="00217AAC" w:rsidRDefault="00E84162" w:rsidP="009850C0">
      <w:pPr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3C336155" wp14:editId="4C88E747">
            <wp:extent cx="4705350" cy="5934075"/>
            <wp:effectExtent l="0" t="0" r="0" b="952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593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6F8D5" w14:textId="3621DA15" w:rsidR="00F90378" w:rsidRPr="00333ED7" w:rsidRDefault="00E952B0" w:rsidP="00333ED7">
      <w:pPr>
        <w:tabs>
          <w:tab w:val="left" w:pos="6700"/>
        </w:tabs>
        <w:ind w:firstLine="1304"/>
        <w:rPr>
          <w:rFonts w:asciiTheme="minorHAnsi" w:hAnsiTheme="minorHAnsi"/>
        </w:rPr>
        <w:sectPr w:rsidR="00F90378" w:rsidRPr="00333ED7" w:rsidSect="00761409">
          <w:pgSz w:w="16840" w:h="11907" w:orient="landscape" w:code="9"/>
          <w:pgMar w:top="754" w:right="975" w:bottom="284" w:left="1792" w:header="720" w:footer="476" w:gutter="0"/>
          <w:cols w:space="708"/>
          <w:noEndnote/>
          <w:titlePg/>
          <w:docGrid w:linePitch="326"/>
        </w:sectPr>
      </w:pPr>
      <w:r>
        <w:rPr>
          <w:rFonts w:asciiTheme="minorHAnsi" w:hAnsiTheme="minorHAnsi"/>
        </w:rPr>
        <w:tab/>
      </w:r>
      <w:bookmarkEnd w:id="6"/>
      <w:r w:rsidR="009F0468">
        <w:tab/>
      </w:r>
    </w:p>
    <w:p w14:paraId="5F94FF75" w14:textId="0F3B0AB7" w:rsidR="00F90378" w:rsidRDefault="00F90378" w:rsidP="00112957">
      <w:pPr>
        <w:ind w:left="-1134"/>
      </w:pPr>
      <w:r w:rsidRPr="00F10588">
        <w:rPr>
          <w:rFonts w:asciiTheme="minorHAnsi" w:hAnsiTheme="minorHAnsi" w:cstheme="minorHAnsi"/>
          <w:b/>
          <w:color w:val="7ECFFF" w:themeColor="text2" w:themeTint="66"/>
          <w:sz w:val="52"/>
          <w:szCs w:val="32"/>
        </w:rPr>
        <w:lastRenderedPageBreak/>
        <w:t>D</w:t>
      </w:r>
      <w:r w:rsidRPr="00F10588">
        <w:rPr>
          <w:rFonts w:asciiTheme="minorHAnsi" w:hAnsiTheme="minorHAnsi" w:cstheme="minorHAnsi"/>
          <w:b/>
          <w:color w:val="7ECFFF" w:themeColor="text2" w:themeTint="66"/>
          <w:sz w:val="32"/>
          <w:szCs w:val="32"/>
        </w:rPr>
        <w:t xml:space="preserve"> Följ upp</w:t>
      </w:r>
      <w:r>
        <w:t xml:space="preserve"> </w:t>
      </w:r>
    </w:p>
    <w:p w14:paraId="721923E9" w14:textId="77777777" w:rsidR="00F90378" w:rsidRDefault="00F90378" w:rsidP="00F90378"/>
    <w:p w14:paraId="49839DE0" w14:textId="77777777" w:rsidR="00F90378" w:rsidRDefault="00F90378" w:rsidP="00112957">
      <w:pPr>
        <w:ind w:left="-1418"/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inline distT="0" distB="0" distL="0" distR="0" wp14:anchorId="452D190C" wp14:editId="7750560E">
                <wp:extent cx="6177915" cy="6547757"/>
                <wp:effectExtent l="0" t="0" r="13335" b="24765"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915" cy="65477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C25DF" w14:textId="4300201D" w:rsidR="004301AC" w:rsidRPr="006C19AB" w:rsidRDefault="004301AC" w:rsidP="00112957">
                            <w:pPr>
                              <w:ind w:left="-142"/>
                              <w:jc w:val="both"/>
                              <w:rPr>
                                <w:rFonts w:asciiTheme="minorHAnsi" w:hAnsiTheme="minorHAnsi" w:cs="Helvetica"/>
                                <w:b/>
                                <w:szCs w:val="22"/>
                              </w:rPr>
                            </w:pPr>
                            <w:r w:rsidRPr="009111A3">
                              <w:rPr>
                                <w:rFonts w:asciiTheme="minorHAnsi" w:hAnsiTheme="minorHAnsi" w:cs="Helvetica"/>
                                <w:b/>
                                <w:szCs w:val="22"/>
                              </w:rPr>
                              <w:t xml:space="preserve">Gå igenom varje riskfaktor och bedöm om åtgärder har skapat en mindre riskfylld och säkrare </w:t>
                            </w:r>
                            <w:r w:rsidRPr="006C19AB">
                              <w:rPr>
                                <w:rFonts w:asciiTheme="minorHAnsi" w:hAnsiTheme="minorHAnsi" w:cs="Helvetica"/>
                                <w:b/>
                                <w:szCs w:val="22"/>
                              </w:rPr>
                              <w:t>arbetsmiljö.</w:t>
                            </w:r>
                            <w:r w:rsidR="00323C81" w:rsidRPr="006C19AB">
                              <w:rPr>
                                <w:rFonts w:asciiTheme="minorHAnsi" w:hAnsiTheme="minorHAnsi" w:cs="Helvetica"/>
                                <w:b/>
                                <w:szCs w:val="22"/>
                              </w:rPr>
                              <w:t xml:space="preserve"> </w:t>
                            </w:r>
                            <w:r w:rsidR="00672F60" w:rsidRPr="006C19AB">
                              <w:rPr>
                                <w:rFonts w:asciiTheme="minorHAnsi" w:hAnsiTheme="minorHAnsi" w:cs="Helvetica"/>
                                <w:b/>
                                <w:szCs w:val="22"/>
                              </w:rPr>
                              <w:t xml:space="preserve">Kvarstående </w:t>
                            </w:r>
                            <w:r w:rsidR="004D15C3" w:rsidRPr="006C19AB">
                              <w:rPr>
                                <w:rFonts w:asciiTheme="minorHAnsi" w:hAnsiTheme="minorHAnsi" w:cs="Helvetica"/>
                                <w:b/>
                                <w:szCs w:val="22"/>
                              </w:rPr>
                              <w:t xml:space="preserve">eller nya </w:t>
                            </w:r>
                            <w:r w:rsidR="00672F60" w:rsidRPr="006C19AB">
                              <w:rPr>
                                <w:rFonts w:asciiTheme="minorHAnsi" w:hAnsiTheme="minorHAnsi" w:cs="Helvetica"/>
                                <w:b/>
                                <w:szCs w:val="22"/>
                              </w:rPr>
                              <w:t xml:space="preserve">risker </w:t>
                            </w:r>
                            <w:r w:rsidR="00D6192F" w:rsidRPr="006C19AB">
                              <w:rPr>
                                <w:rFonts w:asciiTheme="minorHAnsi" w:hAnsiTheme="minorHAnsi" w:cs="Helvetica"/>
                                <w:b/>
                                <w:szCs w:val="22"/>
                              </w:rPr>
                              <w:t>förs in i enhetens</w:t>
                            </w:r>
                            <w:r w:rsidR="00E95BB0" w:rsidRPr="006C19AB">
                              <w:rPr>
                                <w:rFonts w:asciiTheme="minorHAnsi" w:hAnsiTheme="minorHAnsi" w:cs="Helvetica"/>
                                <w:b/>
                                <w:szCs w:val="22"/>
                              </w:rPr>
                              <w:t xml:space="preserve"> </w:t>
                            </w:r>
                            <w:r w:rsidR="00F45C21" w:rsidRPr="006C19AB">
                              <w:rPr>
                                <w:rFonts w:asciiTheme="minorHAnsi" w:hAnsiTheme="minorHAnsi" w:cs="Helvetica"/>
                                <w:b/>
                                <w:szCs w:val="22"/>
                              </w:rPr>
                              <w:t>handlingsplan</w:t>
                            </w:r>
                            <w:r w:rsidR="00E95BB0" w:rsidRPr="006C19AB">
                              <w:rPr>
                                <w:rFonts w:asciiTheme="minorHAnsi" w:hAnsiTheme="minorHAnsi" w:cs="Helvetica"/>
                                <w:b/>
                                <w:szCs w:val="22"/>
                              </w:rPr>
                              <w:t xml:space="preserve"> för arbetsmiljöarbet</w:t>
                            </w:r>
                            <w:r w:rsidR="00056AAD" w:rsidRPr="006C19AB">
                              <w:rPr>
                                <w:rFonts w:asciiTheme="minorHAnsi" w:hAnsiTheme="minorHAnsi" w:cs="Helvetica"/>
                                <w:b/>
                                <w:szCs w:val="22"/>
                              </w:rPr>
                              <w:t>e</w:t>
                            </w:r>
                            <w:r w:rsidR="00E95BB0" w:rsidRPr="006C19AB">
                              <w:rPr>
                                <w:rFonts w:asciiTheme="minorHAnsi" w:hAnsiTheme="minorHAnsi" w:cs="Helvetica"/>
                                <w:b/>
                                <w:szCs w:val="22"/>
                              </w:rPr>
                              <w:t xml:space="preserve"> i Stratsys</w:t>
                            </w:r>
                            <w:r w:rsidR="004D15C3" w:rsidRPr="006C19AB">
                              <w:rPr>
                                <w:rFonts w:asciiTheme="minorHAnsi" w:hAnsiTheme="minorHAnsi" w:cs="Helvetica"/>
                                <w:b/>
                                <w:szCs w:val="22"/>
                              </w:rPr>
                              <w:t xml:space="preserve"> och hanteras enligt enhetens systematiska arbetsmiljöarbete.</w:t>
                            </w:r>
                          </w:p>
                          <w:p w14:paraId="41D5C9B5" w14:textId="77777777" w:rsidR="004301AC" w:rsidRPr="006C19AB" w:rsidRDefault="004301AC" w:rsidP="00F90378">
                            <w:pPr>
                              <w:jc w:val="both"/>
                              <w:rPr>
                                <w:rFonts w:asciiTheme="minorHAnsi" w:hAnsiTheme="minorHAnsi" w:cs="Helvetica"/>
                                <w:b/>
                                <w:szCs w:val="22"/>
                              </w:rPr>
                            </w:pPr>
                          </w:p>
                          <w:p w14:paraId="41A7FB99" w14:textId="77777777" w:rsidR="004301AC" w:rsidRPr="006C19AB" w:rsidRDefault="004301AC" w:rsidP="007F2B50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Cs w:val="22"/>
                              </w:rPr>
                            </w:pPr>
                            <w:r w:rsidRPr="006C19AB">
                              <w:rPr>
                                <w:szCs w:val="22"/>
                              </w:rPr>
                              <w:t>Har ändringen i verksamheten som risk- och konsekvensbedömts genomförts?</w:t>
                            </w:r>
                          </w:p>
                          <w:p w14:paraId="646BE410" w14:textId="77777777" w:rsidR="004301AC" w:rsidRPr="006C19AB" w:rsidRDefault="004301AC" w:rsidP="007F2B50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Cs w:val="22"/>
                              </w:rPr>
                            </w:pPr>
                            <w:r w:rsidRPr="006C19AB">
                              <w:rPr>
                                <w:szCs w:val="22"/>
                              </w:rPr>
                              <w:t>Vilka effekter har den genomförda ändringen av verksamheten haft i olika delar av organisationen? Exempelvis olika avdelningar, eller på operativ respektive strategisk nivå/ledningsnivå?</w:t>
                            </w:r>
                          </w:p>
                          <w:p w14:paraId="1A191E98" w14:textId="77777777" w:rsidR="004301AC" w:rsidRPr="006C19AB" w:rsidRDefault="004301AC" w:rsidP="007F2B50">
                            <w:pPr>
                              <w:pStyle w:val="Liststycke"/>
                              <w:jc w:val="both"/>
                              <w:rPr>
                                <w:szCs w:val="22"/>
                              </w:rPr>
                            </w:pPr>
                            <w:r w:rsidRPr="006C19AB">
                              <w:rPr>
                                <w:szCs w:val="22"/>
                              </w:rPr>
                              <w:t xml:space="preserve">Vilka konsekvenser har det fått, internt och externt, om exempelvis vissa arbetsuppgifter har prioriterats bort? </w:t>
                            </w:r>
                          </w:p>
                          <w:p w14:paraId="50B76C75" w14:textId="3E93A333" w:rsidR="004301AC" w:rsidRPr="006C19AB" w:rsidRDefault="004301AC" w:rsidP="007F2B50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Cs w:val="22"/>
                              </w:rPr>
                            </w:pPr>
                            <w:r w:rsidRPr="006C19AB">
                              <w:rPr>
                                <w:szCs w:val="22"/>
                              </w:rPr>
                              <w:t>Har de riskreducerande åtgärderna genomförts?</w:t>
                            </w:r>
                          </w:p>
                          <w:p w14:paraId="27C8AA09" w14:textId="441476E5" w:rsidR="004301AC" w:rsidRPr="006C19AB" w:rsidRDefault="004301AC" w:rsidP="007F2B50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Cs w:val="22"/>
                              </w:rPr>
                            </w:pPr>
                            <w:r w:rsidRPr="006C19AB">
                              <w:rPr>
                                <w:szCs w:val="22"/>
                              </w:rPr>
                              <w:t>Har de riskreducerande åtgärderna givit avsedd effekt för medarbetarna</w:t>
                            </w:r>
                            <w:r w:rsidR="001F1026" w:rsidRPr="006C19AB">
                              <w:rPr>
                                <w:szCs w:val="22"/>
                              </w:rPr>
                              <w:t>?</w:t>
                            </w:r>
                            <w:r w:rsidR="004C3917" w:rsidRPr="006C19AB">
                              <w:rPr>
                                <w:szCs w:val="22"/>
                              </w:rPr>
                              <w:t xml:space="preserve"> </w:t>
                            </w:r>
                            <w:r w:rsidR="001F1026" w:rsidRPr="006C19AB">
                              <w:rPr>
                                <w:szCs w:val="22"/>
                              </w:rPr>
                              <w:t>O</w:t>
                            </w:r>
                            <w:r w:rsidR="004C3917" w:rsidRPr="006C19AB">
                              <w:rPr>
                                <w:szCs w:val="22"/>
                              </w:rPr>
                              <w:t>m inte fundera på nya</w:t>
                            </w:r>
                            <w:r w:rsidR="001F1026" w:rsidRPr="006C19AB">
                              <w:rPr>
                                <w:szCs w:val="22"/>
                              </w:rPr>
                              <w:t>/andra</w:t>
                            </w:r>
                            <w:r w:rsidR="004C3917" w:rsidRPr="006C19AB">
                              <w:rPr>
                                <w:szCs w:val="22"/>
                              </w:rPr>
                              <w:t xml:space="preserve"> åtgärder och för in i enhetens handlingsplan</w:t>
                            </w:r>
                            <w:r w:rsidR="001F1026" w:rsidRPr="006C19AB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582FD377" w14:textId="77777777" w:rsidR="004301AC" w:rsidRDefault="004301AC" w:rsidP="00F90378">
                            <w:pPr>
                              <w:jc w:val="both"/>
                              <w:rPr>
                                <w:rFonts w:asciiTheme="minorHAnsi" w:hAnsiTheme="minorHAnsi" w:cs="Helvetica"/>
                                <w:szCs w:val="22"/>
                              </w:rPr>
                            </w:pPr>
                          </w:p>
                          <w:p w14:paraId="3DD05EE9" w14:textId="77777777" w:rsidR="004301AC" w:rsidRPr="007776F2" w:rsidRDefault="004301AC" w:rsidP="00F90378">
                            <w:pPr>
                              <w:jc w:val="both"/>
                              <w:rPr>
                                <w:rFonts w:asciiTheme="minorHAnsi" w:hAnsiTheme="minorHAnsi" w:cs="Helvetica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2D190C" id="Textruta 2" o:spid="_x0000_s1029" type="#_x0000_t202" style="width:486.45pt;height:5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" strokecolor="#00588c [2415]" strokeweight="1.5pt">
                <v:textbox>
                  <w:txbxContent>
                    <w:p w14:paraId="5BCC25DF" w14:textId="4300201D" w:rsidR="004301AC" w:rsidRPr="006C19AB" w:rsidRDefault="004301AC" w:rsidP="00112957">
                      <w:pPr>
                        <w:ind w:left="-142"/>
                        <w:jc w:val="both"/>
                        <w:rPr>
                          <w:rFonts w:asciiTheme="minorHAnsi" w:hAnsiTheme="minorHAnsi" w:cs="Helvetica"/>
                          <w:b/>
                          <w:szCs w:val="22"/>
                        </w:rPr>
                      </w:pPr>
                      <w:r w:rsidRPr="009111A3">
                        <w:rPr>
                          <w:rFonts w:asciiTheme="minorHAnsi" w:hAnsiTheme="minorHAnsi" w:cs="Helvetica"/>
                          <w:b/>
                          <w:szCs w:val="22"/>
                        </w:rPr>
                        <w:t xml:space="preserve">Gå igenom varje riskfaktor och bedöm om åtgärder har skapat en mindre riskfylld och säkrare </w:t>
                      </w:r>
                      <w:r w:rsidRPr="006C19AB">
                        <w:rPr>
                          <w:rFonts w:asciiTheme="minorHAnsi" w:hAnsiTheme="minorHAnsi" w:cs="Helvetica"/>
                          <w:b/>
                          <w:szCs w:val="22"/>
                        </w:rPr>
                        <w:t>arbetsmiljö.</w:t>
                      </w:r>
                      <w:r w:rsidR="00323C81" w:rsidRPr="006C19AB">
                        <w:rPr>
                          <w:rFonts w:asciiTheme="minorHAnsi" w:hAnsiTheme="minorHAnsi" w:cs="Helvetica"/>
                          <w:b/>
                          <w:szCs w:val="22"/>
                        </w:rPr>
                        <w:t xml:space="preserve"> </w:t>
                      </w:r>
                      <w:r w:rsidR="00672F60" w:rsidRPr="006C19AB">
                        <w:rPr>
                          <w:rFonts w:asciiTheme="minorHAnsi" w:hAnsiTheme="minorHAnsi" w:cs="Helvetica"/>
                          <w:b/>
                          <w:szCs w:val="22"/>
                        </w:rPr>
                        <w:t xml:space="preserve">Kvarstående </w:t>
                      </w:r>
                      <w:r w:rsidR="004D15C3" w:rsidRPr="006C19AB">
                        <w:rPr>
                          <w:rFonts w:asciiTheme="minorHAnsi" w:hAnsiTheme="minorHAnsi" w:cs="Helvetica"/>
                          <w:b/>
                          <w:szCs w:val="22"/>
                        </w:rPr>
                        <w:t xml:space="preserve">eller nya </w:t>
                      </w:r>
                      <w:r w:rsidR="00672F60" w:rsidRPr="006C19AB">
                        <w:rPr>
                          <w:rFonts w:asciiTheme="minorHAnsi" w:hAnsiTheme="minorHAnsi" w:cs="Helvetica"/>
                          <w:b/>
                          <w:szCs w:val="22"/>
                        </w:rPr>
                        <w:t xml:space="preserve">risker </w:t>
                      </w:r>
                      <w:r w:rsidR="00D6192F" w:rsidRPr="006C19AB">
                        <w:rPr>
                          <w:rFonts w:asciiTheme="minorHAnsi" w:hAnsiTheme="minorHAnsi" w:cs="Helvetica"/>
                          <w:b/>
                          <w:szCs w:val="22"/>
                        </w:rPr>
                        <w:t>förs in i enhetens</w:t>
                      </w:r>
                      <w:r w:rsidR="00E95BB0" w:rsidRPr="006C19AB">
                        <w:rPr>
                          <w:rFonts w:asciiTheme="minorHAnsi" w:hAnsiTheme="minorHAnsi" w:cs="Helvetica"/>
                          <w:b/>
                          <w:szCs w:val="22"/>
                        </w:rPr>
                        <w:t xml:space="preserve"> </w:t>
                      </w:r>
                      <w:r w:rsidR="00F45C21" w:rsidRPr="006C19AB">
                        <w:rPr>
                          <w:rFonts w:asciiTheme="minorHAnsi" w:hAnsiTheme="minorHAnsi" w:cs="Helvetica"/>
                          <w:b/>
                          <w:szCs w:val="22"/>
                        </w:rPr>
                        <w:t>handlingsplan</w:t>
                      </w:r>
                      <w:r w:rsidR="00E95BB0" w:rsidRPr="006C19AB">
                        <w:rPr>
                          <w:rFonts w:asciiTheme="minorHAnsi" w:hAnsiTheme="minorHAnsi" w:cs="Helvetica"/>
                          <w:b/>
                          <w:szCs w:val="22"/>
                        </w:rPr>
                        <w:t xml:space="preserve"> för arbetsmiljöarbet</w:t>
                      </w:r>
                      <w:r w:rsidR="00056AAD" w:rsidRPr="006C19AB">
                        <w:rPr>
                          <w:rFonts w:asciiTheme="minorHAnsi" w:hAnsiTheme="minorHAnsi" w:cs="Helvetica"/>
                          <w:b/>
                          <w:szCs w:val="22"/>
                        </w:rPr>
                        <w:t>e</w:t>
                      </w:r>
                      <w:r w:rsidR="00E95BB0" w:rsidRPr="006C19AB">
                        <w:rPr>
                          <w:rFonts w:asciiTheme="minorHAnsi" w:hAnsiTheme="minorHAnsi" w:cs="Helvetica"/>
                          <w:b/>
                          <w:szCs w:val="22"/>
                        </w:rPr>
                        <w:t xml:space="preserve"> i Stratsys</w:t>
                      </w:r>
                      <w:r w:rsidR="004D15C3" w:rsidRPr="006C19AB">
                        <w:rPr>
                          <w:rFonts w:asciiTheme="minorHAnsi" w:hAnsiTheme="minorHAnsi" w:cs="Helvetica"/>
                          <w:b/>
                          <w:szCs w:val="22"/>
                        </w:rPr>
                        <w:t xml:space="preserve"> och hanteras enligt enhetens systematiska arbetsmiljöarbete.</w:t>
                      </w:r>
                    </w:p>
                    <w:p w14:paraId="41D5C9B5" w14:textId="77777777" w:rsidR="004301AC" w:rsidRPr="006C19AB" w:rsidRDefault="004301AC" w:rsidP="00F90378">
                      <w:pPr>
                        <w:jc w:val="both"/>
                        <w:rPr>
                          <w:rFonts w:asciiTheme="minorHAnsi" w:hAnsiTheme="minorHAnsi" w:cs="Helvetica"/>
                          <w:b/>
                          <w:szCs w:val="22"/>
                        </w:rPr>
                      </w:pPr>
                    </w:p>
                    <w:p w14:paraId="41A7FB99" w14:textId="77777777" w:rsidR="004301AC" w:rsidRPr="006C19AB" w:rsidRDefault="004301AC" w:rsidP="007F2B50">
                      <w:pPr>
                        <w:pStyle w:val="Liststycke"/>
                        <w:numPr>
                          <w:ilvl w:val="0"/>
                          <w:numId w:val="3"/>
                        </w:numPr>
                        <w:jc w:val="both"/>
                        <w:rPr>
                          <w:szCs w:val="22"/>
                        </w:rPr>
                      </w:pPr>
                      <w:r w:rsidRPr="006C19AB">
                        <w:rPr>
                          <w:szCs w:val="22"/>
                        </w:rPr>
                        <w:t>Har ändringen i verksamheten som risk- och konsekvensbedömts genomförts?</w:t>
                      </w:r>
                    </w:p>
                    <w:p w14:paraId="646BE410" w14:textId="77777777" w:rsidR="004301AC" w:rsidRPr="006C19AB" w:rsidRDefault="004301AC" w:rsidP="007F2B50">
                      <w:pPr>
                        <w:pStyle w:val="Liststycke"/>
                        <w:numPr>
                          <w:ilvl w:val="0"/>
                          <w:numId w:val="3"/>
                        </w:numPr>
                        <w:jc w:val="both"/>
                        <w:rPr>
                          <w:szCs w:val="22"/>
                        </w:rPr>
                      </w:pPr>
                      <w:r w:rsidRPr="006C19AB">
                        <w:rPr>
                          <w:szCs w:val="22"/>
                        </w:rPr>
                        <w:t>Vilka effekter har den genomförda ändringen av verksamheten haft i olika delar av organisationen? Exempelvis olika avdelningar, eller på operativ respektive strategisk nivå/ledningsnivå?</w:t>
                      </w:r>
                    </w:p>
                    <w:p w14:paraId="1A191E98" w14:textId="77777777" w:rsidR="004301AC" w:rsidRPr="006C19AB" w:rsidRDefault="004301AC" w:rsidP="007F2B50">
                      <w:pPr>
                        <w:pStyle w:val="Liststycke"/>
                        <w:jc w:val="both"/>
                        <w:rPr>
                          <w:szCs w:val="22"/>
                        </w:rPr>
                      </w:pPr>
                      <w:r w:rsidRPr="006C19AB">
                        <w:rPr>
                          <w:szCs w:val="22"/>
                        </w:rPr>
                        <w:t xml:space="preserve">Vilka konsekvenser har det fått, internt och externt, om exempelvis vissa arbetsuppgifter har prioriterats bort? </w:t>
                      </w:r>
                    </w:p>
                    <w:p w14:paraId="50B76C75" w14:textId="3E93A333" w:rsidR="004301AC" w:rsidRPr="006C19AB" w:rsidRDefault="004301AC" w:rsidP="007F2B50">
                      <w:pPr>
                        <w:pStyle w:val="Liststycke"/>
                        <w:numPr>
                          <w:ilvl w:val="0"/>
                          <w:numId w:val="3"/>
                        </w:numPr>
                        <w:jc w:val="both"/>
                        <w:rPr>
                          <w:szCs w:val="22"/>
                        </w:rPr>
                      </w:pPr>
                      <w:r w:rsidRPr="006C19AB">
                        <w:rPr>
                          <w:szCs w:val="22"/>
                        </w:rPr>
                        <w:t>Har de riskreducerande åtgärderna genomförts?</w:t>
                      </w:r>
                    </w:p>
                    <w:p w14:paraId="27C8AA09" w14:textId="441476E5" w:rsidR="004301AC" w:rsidRPr="006C19AB" w:rsidRDefault="004301AC" w:rsidP="007F2B50">
                      <w:pPr>
                        <w:pStyle w:val="Liststycke"/>
                        <w:numPr>
                          <w:ilvl w:val="0"/>
                          <w:numId w:val="3"/>
                        </w:numPr>
                        <w:jc w:val="both"/>
                        <w:rPr>
                          <w:szCs w:val="22"/>
                        </w:rPr>
                      </w:pPr>
                      <w:r w:rsidRPr="006C19AB">
                        <w:rPr>
                          <w:szCs w:val="22"/>
                        </w:rPr>
                        <w:t>Har de riskreducerande åtgärderna givit avsedd effekt för medarbetarna</w:t>
                      </w:r>
                      <w:r w:rsidR="001F1026" w:rsidRPr="006C19AB">
                        <w:rPr>
                          <w:szCs w:val="22"/>
                        </w:rPr>
                        <w:t>?</w:t>
                      </w:r>
                      <w:r w:rsidR="004C3917" w:rsidRPr="006C19AB">
                        <w:rPr>
                          <w:szCs w:val="22"/>
                        </w:rPr>
                        <w:t xml:space="preserve"> </w:t>
                      </w:r>
                      <w:r w:rsidR="001F1026" w:rsidRPr="006C19AB">
                        <w:rPr>
                          <w:szCs w:val="22"/>
                        </w:rPr>
                        <w:t>O</w:t>
                      </w:r>
                      <w:r w:rsidR="004C3917" w:rsidRPr="006C19AB">
                        <w:rPr>
                          <w:szCs w:val="22"/>
                        </w:rPr>
                        <w:t>m inte fundera på nya</w:t>
                      </w:r>
                      <w:r w:rsidR="001F1026" w:rsidRPr="006C19AB">
                        <w:rPr>
                          <w:szCs w:val="22"/>
                        </w:rPr>
                        <w:t>/andra</w:t>
                      </w:r>
                      <w:r w:rsidR="004C3917" w:rsidRPr="006C19AB">
                        <w:rPr>
                          <w:szCs w:val="22"/>
                        </w:rPr>
                        <w:t xml:space="preserve"> åtgärder och för in i enhetens handlingsplan</w:t>
                      </w:r>
                      <w:r w:rsidR="001F1026" w:rsidRPr="006C19AB">
                        <w:rPr>
                          <w:szCs w:val="22"/>
                        </w:rPr>
                        <w:t>.</w:t>
                      </w:r>
                    </w:p>
                    <w:p w14:paraId="582FD377" w14:textId="77777777" w:rsidR="004301AC" w:rsidRDefault="004301AC" w:rsidP="00F90378">
                      <w:pPr>
                        <w:jc w:val="both"/>
                        <w:rPr>
                          <w:rFonts w:asciiTheme="minorHAnsi" w:hAnsiTheme="minorHAnsi" w:cs="Helvetica"/>
                          <w:szCs w:val="22"/>
                        </w:rPr>
                      </w:pPr>
                    </w:p>
                    <w:p w14:paraId="3DD05EE9" w14:textId="77777777" w:rsidR="004301AC" w:rsidRPr="007776F2" w:rsidRDefault="004301AC" w:rsidP="00F90378">
                      <w:pPr>
                        <w:jc w:val="both"/>
                        <w:rPr>
                          <w:rFonts w:asciiTheme="minorHAnsi" w:hAnsiTheme="minorHAnsi" w:cs="Helvetica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6D89EEC" w14:textId="77777777" w:rsidR="00D25739" w:rsidRDefault="00D25739" w:rsidP="007F2B50">
      <w:pPr>
        <w:tabs>
          <w:tab w:val="left" w:pos="4500"/>
          <w:tab w:val="left" w:pos="7740"/>
        </w:tabs>
        <w:ind w:left="-1134"/>
        <w:jc w:val="both"/>
        <w:rPr>
          <w:b/>
          <w:szCs w:val="28"/>
        </w:rPr>
      </w:pPr>
    </w:p>
    <w:p w14:paraId="13D63A1C" w14:textId="06B708C8" w:rsidR="007F2B50" w:rsidRPr="007F2B50" w:rsidRDefault="007F2B50" w:rsidP="007F2B50">
      <w:pPr>
        <w:tabs>
          <w:tab w:val="left" w:pos="4500"/>
          <w:tab w:val="left" w:pos="7740"/>
        </w:tabs>
        <w:ind w:left="-1134"/>
        <w:jc w:val="both"/>
        <w:rPr>
          <w:b/>
          <w:szCs w:val="28"/>
        </w:rPr>
      </w:pPr>
      <w:r w:rsidRPr="007F2B50">
        <w:rPr>
          <w:b/>
          <w:szCs w:val="28"/>
        </w:rPr>
        <w:t>Följande personer har deltagit i denna uppföljning.</w:t>
      </w:r>
    </w:p>
    <w:p w14:paraId="3D988C66" w14:textId="77777777" w:rsidR="00C616CF" w:rsidRDefault="00C616CF" w:rsidP="00C616CF"/>
    <w:p w14:paraId="7FEF2156" w14:textId="1AE2F8E2" w:rsidR="007703E6" w:rsidRPr="00D25739" w:rsidRDefault="0063774C" w:rsidP="007F2B50">
      <w:pPr>
        <w:ind w:left="-1134"/>
        <w:rPr>
          <w:b/>
          <w:bCs/>
        </w:rPr>
      </w:pPr>
      <w:r>
        <w:rPr>
          <w:b/>
          <w:bCs/>
        </w:rPr>
        <w:t>C</w:t>
      </w:r>
      <w:r w:rsidR="007F2B50" w:rsidRPr="00D25739">
        <w:rPr>
          <w:b/>
          <w:bCs/>
        </w:rPr>
        <w:t>hef</w:t>
      </w:r>
      <w:r w:rsidR="00C616CF" w:rsidRPr="00D25739">
        <w:rPr>
          <w:b/>
          <w:bCs/>
        </w:rPr>
        <w:t>:</w:t>
      </w:r>
    </w:p>
    <w:p w14:paraId="7371F6CD" w14:textId="13DEE10C" w:rsidR="007F2B50" w:rsidRPr="00D25739" w:rsidRDefault="007F2B50" w:rsidP="007F2B50">
      <w:pPr>
        <w:ind w:left="-1134"/>
        <w:rPr>
          <w:b/>
          <w:bCs/>
        </w:rPr>
      </w:pPr>
      <w:r w:rsidRPr="00D25739">
        <w:rPr>
          <w:b/>
          <w:bCs/>
        </w:rPr>
        <w:t>Skyddsombud:</w:t>
      </w:r>
    </w:p>
    <w:p w14:paraId="76161C84" w14:textId="7C7D5B23" w:rsidR="001412B6" w:rsidRPr="00D25739" w:rsidRDefault="0063774C" w:rsidP="007F2B50">
      <w:pPr>
        <w:ind w:left="-1134"/>
        <w:rPr>
          <w:b/>
          <w:bCs/>
        </w:rPr>
      </w:pPr>
      <w:r>
        <w:rPr>
          <w:b/>
          <w:bCs/>
        </w:rPr>
        <w:t>Eventuella m</w:t>
      </w:r>
      <w:r w:rsidR="003E37B8" w:rsidRPr="00D25739">
        <w:rPr>
          <w:b/>
          <w:bCs/>
        </w:rPr>
        <w:t>edarbetarrepresentanter:</w:t>
      </w:r>
    </w:p>
    <w:sectPr w:rsidR="001412B6" w:rsidRPr="00D25739" w:rsidSect="003E37B8">
      <w:footerReference w:type="default" r:id="rId15"/>
      <w:headerReference w:type="first" r:id="rId16"/>
      <w:pgSz w:w="11906" w:h="16838" w:code="9"/>
      <w:pgMar w:top="2268" w:right="2552" w:bottom="1418" w:left="2552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1CF34" w14:textId="77777777" w:rsidR="0079368B" w:rsidRDefault="0079368B" w:rsidP="00BF282B">
      <w:r>
        <w:separator/>
      </w:r>
    </w:p>
  </w:endnote>
  <w:endnote w:type="continuationSeparator" w:id="0">
    <w:p w14:paraId="31E40A76" w14:textId="77777777" w:rsidR="0079368B" w:rsidRDefault="0079368B" w:rsidP="00BF282B">
      <w:r>
        <w:continuationSeparator/>
      </w:r>
    </w:p>
  </w:endnote>
  <w:endnote w:type="continuationNotice" w:id="1">
    <w:p w14:paraId="76624706" w14:textId="77777777" w:rsidR="0079368B" w:rsidRDefault="007936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4739928"/>
      <w:docPartObj>
        <w:docPartGallery w:val="Page Numbers (Bottom of Page)"/>
        <w:docPartUnique/>
      </w:docPartObj>
    </w:sdtPr>
    <w:sdtEndPr/>
    <w:sdtContent>
      <w:sdt>
        <w:sdtPr>
          <w:id w:val="1351761665"/>
          <w:docPartObj>
            <w:docPartGallery w:val="Page Numbers (Top of Page)"/>
            <w:docPartUnique/>
          </w:docPartObj>
        </w:sdtPr>
        <w:sdtEndPr/>
        <w:sdtContent>
          <w:p w14:paraId="43029F93" w14:textId="77777777" w:rsidR="004301AC" w:rsidRDefault="004301AC">
            <w:pPr>
              <w:pStyle w:val="Sidfot"/>
              <w:jc w:val="center"/>
            </w:pPr>
            <w:r>
              <w:t xml:space="preserve">Sida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6B0A211" w14:textId="77777777" w:rsidR="004301AC" w:rsidRPr="0085067E" w:rsidRDefault="004301AC" w:rsidP="004301A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3921749"/>
      <w:docPartObj>
        <w:docPartGallery w:val="Page Numbers (Bottom of Page)"/>
        <w:docPartUnique/>
      </w:docPartObj>
    </w:sdtPr>
    <w:sdtEndPr/>
    <w:sdtContent>
      <w:sdt>
        <w:sdtPr>
          <w:id w:val="673000399"/>
          <w:docPartObj>
            <w:docPartGallery w:val="Page Numbers (Top of Page)"/>
            <w:docPartUnique/>
          </w:docPartObj>
        </w:sdtPr>
        <w:sdtEndPr/>
        <w:sdtContent>
          <w:p w14:paraId="120F48BA" w14:textId="77777777" w:rsidR="004301AC" w:rsidRDefault="004301AC">
            <w:pPr>
              <w:pStyle w:val="Sidfot"/>
              <w:jc w:val="center"/>
            </w:pPr>
            <w:r>
              <w:t xml:space="preserve">Sida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F65CAEE" w14:textId="77777777" w:rsidR="004301AC" w:rsidRDefault="004301A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4301AC" w:rsidRPr="004473A7" w14:paraId="4630C5D0" w14:textId="77777777" w:rsidTr="001F21F7">
      <w:tc>
        <w:tcPr>
          <w:tcW w:w="7118" w:type="dxa"/>
          <w:gridSpan w:val="2"/>
        </w:tcPr>
        <w:sdt>
          <w:sdtPr>
            <w:id w:val="40408569"/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p w14:paraId="41743720" w14:textId="440EADAF" w:rsidR="004301AC" w:rsidRDefault="00217AAC" w:rsidP="00AD5761">
              <w:pPr>
                <w:pStyle w:val="Sidhuvud"/>
                <w:spacing w:after="100"/>
              </w:pPr>
              <w:r>
                <w:t xml:space="preserve">     </w:t>
              </w:r>
            </w:p>
          </w:sdtContent>
        </w:sdt>
      </w:tc>
      <w:tc>
        <w:tcPr>
          <w:tcW w:w="1954" w:type="dxa"/>
        </w:tcPr>
        <w:p w14:paraId="22738E8F" w14:textId="77777777" w:rsidR="004301AC" w:rsidRPr="004473A7" w:rsidRDefault="004301AC" w:rsidP="00DF152D">
          <w:pPr>
            <w:pStyle w:val="Sidfot"/>
            <w:jc w:val="right"/>
          </w:pPr>
          <w:r w:rsidRPr="004473A7">
            <w:fldChar w:fldCharType="begin"/>
          </w:r>
          <w:r w:rsidRPr="004473A7">
            <w:instrText xml:space="preserve"> PAGE   \* MERGEFORMAT </w:instrText>
          </w:r>
          <w:r w:rsidRPr="004473A7">
            <w:fldChar w:fldCharType="separate"/>
          </w:r>
          <w:r>
            <w:rPr>
              <w:noProof/>
            </w:rPr>
            <w:t>2</w:t>
          </w:r>
          <w:r w:rsidRPr="004473A7">
            <w:fldChar w:fldCharType="end"/>
          </w:r>
          <w:r w:rsidRPr="004473A7">
            <w:t xml:space="preserve"> (</w:t>
          </w:r>
          <w:r w:rsidR="004D2F74">
            <w:rPr>
              <w:noProof/>
            </w:rPr>
            <w:fldChar w:fldCharType="begin"/>
          </w:r>
          <w:r w:rsidR="004D2F74">
            <w:rPr>
              <w:noProof/>
            </w:rPr>
            <w:instrText xml:space="preserve"> NUMPAGES   \* MERGEFORMAT </w:instrText>
          </w:r>
          <w:r w:rsidR="004D2F74">
            <w:rPr>
              <w:noProof/>
            </w:rPr>
            <w:fldChar w:fldCharType="separate"/>
          </w:r>
          <w:r>
            <w:rPr>
              <w:noProof/>
            </w:rPr>
            <w:t>1</w:t>
          </w:r>
          <w:r w:rsidR="004D2F74">
            <w:rPr>
              <w:noProof/>
            </w:rPr>
            <w:fldChar w:fldCharType="end"/>
          </w:r>
          <w:r w:rsidRPr="004473A7">
            <w:t>)</w:t>
          </w:r>
        </w:p>
      </w:tc>
    </w:tr>
    <w:tr w:rsidR="004301AC" w14:paraId="5CA87088" w14:textId="77777777" w:rsidTr="001F21F7">
      <w:tc>
        <w:tcPr>
          <w:tcW w:w="3319" w:type="dxa"/>
        </w:tcPr>
        <w:p w14:paraId="58218970" w14:textId="77777777" w:rsidR="004301AC" w:rsidRDefault="004301AC">
          <w:pPr>
            <w:pStyle w:val="Sidfot"/>
            <w:rPr>
              <w:rStyle w:val="Platshllartext"/>
              <w:color w:val="auto"/>
            </w:rPr>
          </w:pPr>
          <w:r>
            <w:rPr>
              <w:rStyle w:val="Platshllartext"/>
              <w:color w:val="auto"/>
            </w:rPr>
            <w:t>Besöksadress</w:t>
          </w:r>
        </w:p>
      </w:tc>
      <w:tc>
        <w:tcPr>
          <w:tcW w:w="3799" w:type="dxa"/>
        </w:tcPr>
        <w:p w14:paraId="19A27577" w14:textId="77777777" w:rsidR="004301AC" w:rsidRDefault="004301AC">
          <w:pPr>
            <w:pStyle w:val="Sidfot"/>
          </w:pPr>
          <w:r>
            <w:t>namn@namn.goteborg.se</w:t>
          </w:r>
        </w:p>
      </w:tc>
      <w:tc>
        <w:tcPr>
          <w:tcW w:w="1954" w:type="dxa"/>
          <w:vMerge w:val="restart"/>
          <w:vAlign w:val="bottom"/>
        </w:tcPr>
        <w:p w14:paraId="08811FAA" w14:textId="77777777" w:rsidR="004301AC" w:rsidRDefault="004301AC" w:rsidP="001F21F7">
          <w:pPr>
            <w:pStyle w:val="Sidfot"/>
            <w:jc w:val="right"/>
          </w:pPr>
          <w:r>
            <w:t>www.goteborg.se</w:t>
          </w:r>
        </w:p>
      </w:tc>
    </w:tr>
    <w:tr w:rsidR="004301AC" w14:paraId="6B037128" w14:textId="77777777" w:rsidTr="001F21F7">
      <w:tc>
        <w:tcPr>
          <w:tcW w:w="3319" w:type="dxa"/>
        </w:tcPr>
        <w:p w14:paraId="44F1FEF4" w14:textId="77777777" w:rsidR="004301AC" w:rsidRDefault="004301AC">
          <w:pPr>
            <w:pStyle w:val="Sidfot"/>
          </w:pPr>
          <w:r>
            <w:t>XXX XX Göteborg</w:t>
          </w:r>
        </w:p>
      </w:tc>
      <w:tc>
        <w:tcPr>
          <w:tcW w:w="3799" w:type="dxa"/>
        </w:tcPr>
        <w:p w14:paraId="12CE9F8D" w14:textId="77777777" w:rsidR="004301AC" w:rsidRDefault="004301AC">
          <w:pPr>
            <w:pStyle w:val="Sidfot"/>
          </w:pPr>
          <w:r>
            <w:t>031-365 00 00 (kontaktcenter)</w:t>
          </w:r>
        </w:p>
      </w:tc>
      <w:tc>
        <w:tcPr>
          <w:tcW w:w="1954" w:type="dxa"/>
          <w:vMerge/>
        </w:tcPr>
        <w:p w14:paraId="1BCB8D96" w14:textId="77777777" w:rsidR="004301AC" w:rsidRDefault="004301AC" w:rsidP="00DF152D">
          <w:pPr>
            <w:pStyle w:val="Sidfot"/>
            <w:jc w:val="right"/>
          </w:pPr>
        </w:p>
      </w:tc>
    </w:tr>
  </w:tbl>
  <w:p w14:paraId="7E18F82C" w14:textId="77777777" w:rsidR="004301AC" w:rsidRPr="00F66187" w:rsidRDefault="004301AC">
    <w:pPr>
      <w:pStyle w:val="Sidfot"/>
      <w:rPr>
        <w:sz w:val="2"/>
        <w:szCs w:val="2"/>
      </w:rPr>
    </w:pPr>
  </w:p>
  <w:p w14:paraId="1EF5BEE0" w14:textId="77777777" w:rsidR="004301AC" w:rsidRDefault="004301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971F5" w14:textId="77777777" w:rsidR="0079368B" w:rsidRDefault="0079368B" w:rsidP="00BF282B">
      <w:r>
        <w:separator/>
      </w:r>
    </w:p>
  </w:footnote>
  <w:footnote w:type="continuationSeparator" w:id="0">
    <w:p w14:paraId="1360E423" w14:textId="77777777" w:rsidR="0079368B" w:rsidRDefault="0079368B" w:rsidP="00BF282B">
      <w:r>
        <w:continuationSeparator/>
      </w:r>
    </w:p>
  </w:footnote>
  <w:footnote w:type="continuationNotice" w:id="1">
    <w:p w14:paraId="769E4F74" w14:textId="77777777" w:rsidR="0079368B" w:rsidRDefault="007936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06297E" w14:paraId="5A68D1F1" w14:textId="77777777" w:rsidTr="005F71CF">
      <w:tc>
        <w:tcPr>
          <w:tcW w:w="5103" w:type="dxa"/>
          <w:tcBorders>
            <w:bottom w:val="nil"/>
          </w:tcBorders>
          <w:vAlign w:val="center"/>
        </w:tcPr>
        <w:p w14:paraId="0CB18DD5" w14:textId="7FA99EE2" w:rsidR="0006297E" w:rsidRDefault="0079368B" w:rsidP="0006297E">
          <w:pPr>
            <w:pStyle w:val="Sidhuvud"/>
            <w:spacing w:after="100"/>
          </w:pPr>
          <w:sdt>
            <w:sdtPr>
              <w:id w:val="65179311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217AAC">
                <w:t xml:space="preserve">     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14:paraId="129ADEFA" w14:textId="477866E8" w:rsidR="0006297E" w:rsidRDefault="0006297E" w:rsidP="0006297E">
          <w:pPr>
            <w:pStyle w:val="Sidhuvud"/>
            <w:spacing w:after="100"/>
            <w:jc w:val="right"/>
          </w:pPr>
        </w:p>
      </w:tc>
    </w:tr>
    <w:tr w:rsidR="0006297E" w14:paraId="0427918D" w14:textId="77777777" w:rsidTr="00217AAC">
      <w:trPr>
        <w:trHeight w:val="320"/>
      </w:trPr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024B0271" w14:textId="77777777" w:rsidR="0006297E" w:rsidRDefault="0006297E" w:rsidP="00217AAC">
          <w:pPr>
            <w:pStyle w:val="Sidhuvud"/>
            <w:spacing w:after="100"/>
            <w:jc w:val="right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12A94E25" w14:textId="77777777" w:rsidR="0006297E" w:rsidRDefault="0006297E" w:rsidP="0006297E">
          <w:pPr>
            <w:pStyle w:val="Sidhuvud"/>
            <w:spacing w:after="100"/>
            <w:jc w:val="right"/>
          </w:pPr>
        </w:p>
      </w:tc>
    </w:tr>
  </w:tbl>
  <w:p w14:paraId="7D0789DD" w14:textId="77777777" w:rsidR="0006297E" w:rsidRDefault="0006297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632A0" w14:textId="274121A4" w:rsidR="00217AAC" w:rsidRDefault="00217AAC">
    <w:pPr>
      <w:pStyle w:val="Sidhuvud"/>
    </w:pPr>
    <w:r>
      <w:t xml:space="preserve">Grundskoleförvaltningen                                                                                   </w:t>
    </w:r>
    <w:r>
      <w:rPr>
        <w:noProof/>
        <w:lang w:eastAsia="sv-SE"/>
      </w:rPr>
      <w:drawing>
        <wp:inline distT="0" distB="0" distL="0" distR="0" wp14:anchorId="63940AB7" wp14:editId="416BFCC6">
          <wp:extent cx="1441706" cy="481584"/>
          <wp:effectExtent l="0" t="0" r="8255" b="0"/>
          <wp:docPr id="3" name="Bildobjekt 3" descr="Göteborgs Stad logotyp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öteborgs_st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706" cy="481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4301AC" w14:paraId="753DAA69" w14:textId="77777777" w:rsidTr="004301AC">
      <w:tc>
        <w:tcPr>
          <w:tcW w:w="5103" w:type="dxa"/>
          <w:tcBorders>
            <w:bottom w:val="nil"/>
          </w:tcBorders>
          <w:vAlign w:val="center"/>
        </w:tcPr>
        <w:sdt>
          <w:sdtPr>
            <w:id w:val="-1895190935"/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p w14:paraId="598B4500" w14:textId="750FC0AC" w:rsidR="004301AC" w:rsidRPr="005D512F" w:rsidRDefault="00217AAC">
              <w:pPr>
                <w:pStyle w:val="Sidhuvud"/>
                <w:spacing w:after="100"/>
                <w:rPr>
                  <w:rFonts w:asciiTheme="minorHAnsi" w:hAnsiTheme="minorHAnsi"/>
                </w:rPr>
              </w:pPr>
              <w:r>
                <w:t xml:space="preserve">     </w:t>
              </w:r>
            </w:p>
          </w:sdtContent>
        </w:sdt>
      </w:tc>
      <w:tc>
        <w:tcPr>
          <w:tcW w:w="3969" w:type="dxa"/>
          <w:tcBorders>
            <w:bottom w:val="nil"/>
          </w:tcBorders>
        </w:tcPr>
        <w:p w14:paraId="4EE2FE2C" w14:textId="77777777" w:rsidR="004301AC" w:rsidRDefault="004301AC" w:rsidP="004301AC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inline distT="0" distB="0" distL="0" distR="0" wp14:anchorId="2F47F1E6" wp14:editId="7617CCA2">
                <wp:extent cx="1441706" cy="481584"/>
                <wp:effectExtent l="0" t="0" r="8255" b="0"/>
                <wp:docPr id="1" name="Bildobjekt 1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301AC" w14:paraId="708E764B" w14:textId="77777777" w:rsidTr="004301AC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9BF6279" w14:textId="77777777" w:rsidR="004301AC" w:rsidRDefault="004301AC" w:rsidP="004301AC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1E319E31" w14:textId="77777777" w:rsidR="004301AC" w:rsidRDefault="004301AC" w:rsidP="004301AC">
          <w:pPr>
            <w:pStyle w:val="Sidhuvud"/>
            <w:spacing w:after="100"/>
            <w:jc w:val="right"/>
          </w:pPr>
        </w:p>
      </w:tc>
    </w:tr>
  </w:tbl>
  <w:p w14:paraId="245D19CD" w14:textId="77777777" w:rsidR="004301AC" w:rsidRDefault="004301A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B25F1"/>
    <w:multiLevelType w:val="hybridMultilevel"/>
    <w:tmpl w:val="AFDABF9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C5F1B"/>
    <w:multiLevelType w:val="hybridMultilevel"/>
    <w:tmpl w:val="D1B804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86AEE"/>
    <w:multiLevelType w:val="hybridMultilevel"/>
    <w:tmpl w:val="FCDC26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279E8"/>
    <w:multiLevelType w:val="hybridMultilevel"/>
    <w:tmpl w:val="F8D4A2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F319C"/>
    <w:multiLevelType w:val="hybridMultilevel"/>
    <w:tmpl w:val="C1205D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D289F"/>
    <w:multiLevelType w:val="hybridMultilevel"/>
    <w:tmpl w:val="4F06FCA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6A4398"/>
    <w:multiLevelType w:val="hybridMultilevel"/>
    <w:tmpl w:val="E19CAA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F90378"/>
    <w:rsid w:val="0000748F"/>
    <w:rsid w:val="00011D95"/>
    <w:rsid w:val="00015D4C"/>
    <w:rsid w:val="000176C3"/>
    <w:rsid w:val="00030779"/>
    <w:rsid w:val="000316AD"/>
    <w:rsid w:val="00031C49"/>
    <w:rsid w:val="00040C7C"/>
    <w:rsid w:val="00043DFD"/>
    <w:rsid w:val="000527EA"/>
    <w:rsid w:val="00054C19"/>
    <w:rsid w:val="00056AAD"/>
    <w:rsid w:val="00060976"/>
    <w:rsid w:val="0006297E"/>
    <w:rsid w:val="00067479"/>
    <w:rsid w:val="00070DD5"/>
    <w:rsid w:val="00076BBF"/>
    <w:rsid w:val="000A6760"/>
    <w:rsid w:val="000B121C"/>
    <w:rsid w:val="000B4FA3"/>
    <w:rsid w:val="000C5C39"/>
    <w:rsid w:val="000C68BA"/>
    <w:rsid w:val="000E4B07"/>
    <w:rsid w:val="000E541C"/>
    <w:rsid w:val="00112957"/>
    <w:rsid w:val="0011381D"/>
    <w:rsid w:val="0012155D"/>
    <w:rsid w:val="00122E0B"/>
    <w:rsid w:val="0012479B"/>
    <w:rsid w:val="00125AD7"/>
    <w:rsid w:val="001354CD"/>
    <w:rsid w:val="00141143"/>
    <w:rsid w:val="001412B6"/>
    <w:rsid w:val="00142FEF"/>
    <w:rsid w:val="00146E3E"/>
    <w:rsid w:val="001478FB"/>
    <w:rsid w:val="00147A93"/>
    <w:rsid w:val="00150D12"/>
    <w:rsid w:val="00164CD0"/>
    <w:rsid w:val="0018606F"/>
    <w:rsid w:val="00187F85"/>
    <w:rsid w:val="00191318"/>
    <w:rsid w:val="0019524B"/>
    <w:rsid w:val="001B0BA4"/>
    <w:rsid w:val="001D1B81"/>
    <w:rsid w:val="001D1EA7"/>
    <w:rsid w:val="001D4340"/>
    <w:rsid w:val="001D4CA3"/>
    <w:rsid w:val="001E27F1"/>
    <w:rsid w:val="001F07FB"/>
    <w:rsid w:val="001F1026"/>
    <w:rsid w:val="001F21F7"/>
    <w:rsid w:val="00205824"/>
    <w:rsid w:val="00217AAC"/>
    <w:rsid w:val="00232750"/>
    <w:rsid w:val="002560DC"/>
    <w:rsid w:val="00257F49"/>
    <w:rsid w:val="00261128"/>
    <w:rsid w:val="00262E2F"/>
    <w:rsid w:val="002C64CC"/>
    <w:rsid w:val="002E36B3"/>
    <w:rsid w:val="002E6C8E"/>
    <w:rsid w:val="00302165"/>
    <w:rsid w:val="003134BD"/>
    <w:rsid w:val="003164EC"/>
    <w:rsid w:val="00320EE9"/>
    <w:rsid w:val="00323C81"/>
    <w:rsid w:val="0032581A"/>
    <w:rsid w:val="00333ED7"/>
    <w:rsid w:val="00346175"/>
    <w:rsid w:val="003508CB"/>
    <w:rsid w:val="00350FEF"/>
    <w:rsid w:val="0035176E"/>
    <w:rsid w:val="00352460"/>
    <w:rsid w:val="00372CB4"/>
    <w:rsid w:val="00374F62"/>
    <w:rsid w:val="0039375A"/>
    <w:rsid w:val="003C0473"/>
    <w:rsid w:val="003D1845"/>
    <w:rsid w:val="003D5537"/>
    <w:rsid w:val="003E2A64"/>
    <w:rsid w:val="003E37B8"/>
    <w:rsid w:val="003F55A5"/>
    <w:rsid w:val="00401222"/>
    <w:rsid w:val="00414E79"/>
    <w:rsid w:val="0042008E"/>
    <w:rsid w:val="0042367B"/>
    <w:rsid w:val="00423952"/>
    <w:rsid w:val="00424137"/>
    <w:rsid w:val="0042457E"/>
    <w:rsid w:val="004271A4"/>
    <w:rsid w:val="004301AC"/>
    <w:rsid w:val="00433A8D"/>
    <w:rsid w:val="004473A7"/>
    <w:rsid w:val="00452472"/>
    <w:rsid w:val="00471AB7"/>
    <w:rsid w:val="00472764"/>
    <w:rsid w:val="00473C11"/>
    <w:rsid w:val="0049636E"/>
    <w:rsid w:val="004A5252"/>
    <w:rsid w:val="004B287C"/>
    <w:rsid w:val="004C3917"/>
    <w:rsid w:val="004C78B0"/>
    <w:rsid w:val="004D15C3"/>
    <w:rsid w:val="004D2F74"/>
    <w:rsid w:val="004E34A9"/>
    <w:rsid w:val="004F3C25"/>
    <w:rsid w:val="005055F2"/>
    <w:rsid w:val="005165FD"/>
    <w:rsid w:val="00524831"/>
    <w:rsid w:val="005304FA"/>
    <w:rsid w:val="00535A40"/>
    <w:rsid w:val="00557A67"/>
    <w:rsid w:val="00562D9F"/>
    <w:rsid w:val="00573359"/>
    <w:rsid w:val="00580691"/>
    <w:rsid w:val="005918E1"/>
    <w:rsid w:val="00593727"/>
    <w:rsid w:val="00597ACB"/>
    <w:rsid w:val="00597DC3"/>
    <w:rsid w:val="005A3AF0"/>
    <w:rsid w:val="005B1061"/>
    <w:rsid w:val="005C78B8"/>
    <w:rsid w:val="005D12AD"/>
    <w:rsid w:val="005D512F"/>
    <w:rsid w:val="005E1656"/>
    <w:rsid w:val="005E6622"/>
    <w:rsid w:val="005F4D75"/>
    <w:rsid w:val="005F543A"/>
    <w:rsid w:val="005F71CF"/>
    <w:rsid w:val="00610AD8"/>
    <w:rsid w:val="00614B94"/>
    <w:rsid w:val="00622AA8"/>
    <w:rsid w:val="00624301"/>
    <w:rsid w:val="006258B9"/>
    <w:rsid w:val="00630456"/>
    <w:rsid w:val="006340BC"/>
    <w:rsid w:val="00634131"/>
    <w:rsid w:val="0063774C"/>
    <w:rsid w:val="00662E8D"/>
    <w:rsid w:val="006653B3"/>
    <w:rsid w:val="00672F60"/>
    <w:rsid w:val="006769B9"/>
    <w:rsid w:val="00686EBA"/>
    <w:rsid w:val="006B5C0F"/>
    <w:rsid w:val="006C19AB"/>
    <w:rsid w:val="006D6D12"/>
    <w:rsid w:val="006E61AD"/>
    <w:rsid w:val="006F3622"/>
    <w:rsid w:val="00704FB4"/>
    <w:rsid w:val="00706797"/>
    <w:rsid w:val="00714801"/>
    <w:rsid w:val="00717D53"/>
    <w:rsid w:val="0072183B"/>
    <w:rsid w:val="007458C2"/>
    <w:rsid w:val="007608C8"/>
    <w:rsid w:val="00760E32"/>
    <w:rsid w:val="00761409"/>
    <w:rsid w:val="00766929"/>
    <w:rsid w:val="007703E6"/>
    <w:rsid w:val="0079368B"/>
    <w:rsid w:val="00796DD3"/>
    <w:rsid w:val="007A0F96"/>
    <w:rsid w:val="007A7841"/>
    <w:rsid w:val="007B412F"/>
    <w:rsid w:val="007C3961"/>
    <w:rsid w:val="007F2B50"/>
    <w:rsid w:val="007F59EE"/>
    <w:rsid w:val="00800264"/>
    <w:rsid w:val="00801EE4"/>
    <w:rsid w:val="00804CC1"/>
    <w:rsid w:val="0081394F"/>
    <w:rsid w:val="00831E91"/>
    <w:rsid w:val="00842702"/>
    <w:rsid w:val="008760F6"/>
    <w:rsid w:val="00876AF7"/>
    <w:rsid w:val="00885226"/>
    <w:rsid w:val="008877AA"/>
    <w:rsid w:val="00891636"/>
    <w:rsid w:val="008B0081"/>
    <w:rsid w:val="008D00FA"/>
    <w:rsid w:val="008D42A0"/>
    <w:rsid w:val="008D4B7F"/>
    <w:rsid w:val="008E1289"/>
    <w:rsid w:val="008E4FB2"/>
    <w:rsid w:val="008F1074"/>
    <w:rsid w:val="008F62C3"/>
    <w:rsid w:val="00925A77"/>
    <w:rsid w:val="00926A22"/>
    <w:rsid w:val="00930D61"/>
    <w:rsid w:val="009319AB"/>
    <w:rsid w:val="009344CA"/>
    <w:rsid w:val="00935DE3"/>
    <w:rsid w:val="009433F3"/>
    <w:rsid w:val="00943D2D"/>
    <w:rsid w:val="00945A50"/>
    <w:rsid w:val="009658FC"/>
    <w:rsid w:val="009675F4"/>
    <w:rsid w:val="00970352"/>
    <w:rsid w:val="00971EC3"/>
    <w:rsid w:val="00984F7C"/>
    <w:rsid w:val="009850C0"/>
    <w:rsid w:val="009862A7"/>
    <w:rsid w:val="00995A56"/>
    <w:rsid w:val="009978F2"/>
    <w:rsid w:val="009A72E8"/>
    <w:rsid w:val="009B267D"/>
    <w:rsid w:val="009C34E9"/>
    <w:rsid w:val="009C5D32"/>
    <w:rsid w:val="009D3398"/>
    <w:rsid w:val="009D3B2E"/>
    <w:rsid w:val="009D4D5C"/>
    <w:rsid w:val="009E4090"/>
    <w:rsid w:val="009E452B"/>
    <w:rsid w:val="009E6247"/>
    <w:rsid w:val="009E62E8"/>
    <w:rsid w:val="009F0468"/>
    <w:rsid w:val="00A0114E"/>
    <w:rsid w:val="00A074B5"/>
    <w:rsid w:val="00A07E07"/>
    <w:rsid w:val="00A1026C"/>
    <w:rsid w:val="00A15E21"/>
    <w:rsid w:val="00A25675"/>
    <w:rsid w:val="00A326E5"/>
    <w:rsid w:val="00A44DCE"/>
    <w:rsid w:val="00A47AD9"/>
    <w:rsid w:val="00A60B7A"/>
    <w:rsid w:val="00A768E0"/>
    <w:rsid w:val="00A90477"/>
    <w:rsid w:val="00A93DF6"/>
    <w:rsid w:val="00AA0162"/>
    <w:rsid w:val="00AA19AE"/>
    <w:rsid w:val="00AB195F"/>
    <w:rsid w:val="00AB2451"/>
    <w:rsid w:val="00AD5761"/>
    <w:rsid w:val="00AE5147"/>
    <w:rsid w:val="00AE5F41"/>
    <w:rsid w:val="00AE7EA7"/>
    <w:rsid w:val="00AF1EBF"/>
    <w:rsid w:val="00AF2D5F"/>
    <w:rsid w:val="00B11257"/>
    <w:rsid w:val="00B31AD0"/>
    <w:rsid w:val="00B33539"/>
    <w:rsid w:val="00B35516"/>
    <w:rsid w:val="00B35A5F"/>
    <w:rsid w:val="00B378A7"/>
    <w:rsid w:val="00B402E6"/>
    <w:rsid w:val="00B456FF"/>
    <w:rsid w:val="00B649BF"/>
    <w:rsid w:val="00B77A99"/>
    <w:rsid w:val="00B845CA"/>
    <w:rsid w:val="00BA4B7E"/>
    <w:rsid w:val="00BC7511"/>
    <w:rsid w:val="00BD1D8F"/>
    <w:rsid w:val="00BD48BF"/>
    <w:rsid w:val="00BD750F"/>
    <w:rsid w:val="00BE33E9"/>
    <w:rsid w:val="00BF282B"/>
    <w:rsid w:val="00BF5089"/>
    <w:rsid w:val="00C0363D"/>
    <w:rsid w:val="00C0375F"/>
    <w:rsid w:val="00C07DE1"/>
    <w:rsid w:val="00C232C2"/>
    <w:rsid w:val="00C358D4"/>
    <w:rsid w:val="00C47CA5"/>
    <w:rsid w:val="00C616CF"/>
    <w:rsid w:val="00C658B2"/>
    <w:rsid w:val="00C661CC"/>
    <w:rsid w:val="00C67F64"/>
    <w:rsid w:val="00C756BF"/>
    <w:rsid w:val="00C81A5B"/>
    <w:rsid w:val="00C85A21"/>
    <w:rsid w:val="00C91015"/>
    <w:rsid w:val="00C93926"/>
    <w:rsid w:val="00CB4EB7"/>
    <w:rsid w:val="00CB510D"/>
    <w:rsid w:val="00CC73B4"/>
    <w:rsid w:val="00CD4FF1"/>
    <w:rsid w:val="00CD5D84"/>
    <w:rsid w:val="00CE18AF"/>
    <w:rsid w:val="00CF211A"/>
    <w:rsid w:val="00CF5430"/>
    <w:rsid w:val="00CF737A"/>
    <w:rsid w:val="00D005FD"/>
    <w:rsid w:val="00D03EEC"/>
    <w:rsid w:val="00D06D79"/>
    <w:rsid w:val="00D20302"/>
    <w:rsid w:val="00D22966"/>
    <w:rsid w:val="00D25739"/>
    <w:rsid w:val="00D33797"/>
    <w:rsid w:val="00D4288A"/>
    <w:rsid w:val="00D462B5"/>
    <w:rsid w:val="00D61514"/>
    <w:rsid w:val="00D6192F"/>
    <w:rsid w:val="00D7606B"/>
    <w:rsid w:val="00D83925"/>
    <w:rsid w:val="00D861FC"/>
    <w:rsid w:val="00D91BD5"/>
    <w:rsid w:val="00D95ED5"/>
    <w:rsid w:val="00DA1808"/>
    <w:rsid w:val="00DB347B"/>
    <w:rsid w:val="00DC3A45"/>
    <w:rsid w:val="00DC7028"/>
    <w:rsid w:val="00DE005A"/>
    <w:rsid w:val="00DE75A0"/>
    <w:rsid w:val="00DF152D"/>
    <w:rsid w:val="00E075E4"/>
    <w:rsid w:val="00E11731"/>
    <w:rsid w:val="00E141F0"/>
    <w:rsid w:val="00E248F8"/>
    <w:rsid w:val="00E33ED2"/>
    <w:rsid w:val="00E35D02"/>
    <w:rsid w:val="00E46775"/>
    <w:rsid w:val="00E77D13"/>
    <w:rsid w:val="00E84162"/>
    <w:rsid w:val="00E952B0"/>
    <w:rsid w:val="00E95BB0"/>
    <w:rsid w:val="00E96F0B"/>
    <w:rsid w:val="00EA24C1"/>
    <w:rsid w:val="00EC66D8"/>
    <w:rsid w:val="00EE2EA1"/>
    <w:rsid w:val="00EE326D"/>
    <w:rsid w:val="00EF0935"/>
    <w:rsid w:val="00EF0E33"/>
    <w:rsid w:val="00EF1077"/>
    <w:rsid w:val="00EF388D"/>
    <w:rsid w:val="00F01DA4"/>
    <w:rsid w:val="00F060F3"/>
    <w:rsid w:val="00F07977"/>
    <w:rsid w:val="00F20B82"/>
    <w:rsid w:val="00F217CB"/>
    <w:rsid w:val="00F22514"/>
    <w:rsid w:val="00F4117C"/>
    <w:rsid w:val="00F45C21"/>
    <w:rsid w:val="00F50AF6"/>
    <w:rsid w:val="00F54A02"/>
    <w:rsid w:val="00F57801"/>
    <w:rsid w:val="00F64353"/>
    <w:rsid w:val="00F66187"/>
    <w:rsid w:val="00F90378"/>
    <w:rsid w:val="00F938EB"/>
    <w:rsid w:val="00FA0781"/>
    <w:rsid w:val="00FB3DC4"/>
    <w:rsid w:val="00FC4E70"/>
    <w:rsid w:val="00FD366E"/>
    <w:rsid w:val="00F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456FD"/>
  <w15:docId w15:val="{13069602-D6DF-4FAA-9E45-656439A5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378"/>
    <w:pPr>
      <w:spacing w:after="0"/>
    </w:pPr>
    <w:rPr>
      <w:rFonts w:ascii="Times New Roman" w:eastAsia="Times New Roman" w:hAnsi="Times New Roman" w:cs="Times New Roman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line="276" w:lineRule="auto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404040" w:themeColor="text1" w:themeTint="BF"/>
      <w:sz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sz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sz w:val="22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1F21F7"/>
    <w:pPr>
      <w:spacing w:after="200"/>
    </w:pPr>
    <w:rPr>
      <w:rFonts w:asciiTheme="minorHAnsi" w:eastAsiaTheme="minorEastAsia" w:hAnsiTheme="minorHAnsi" w:cstheme="minorBidi"/>
      <w:i/>
      <w:iCs/>
      <w:sz w:val="18"/>
      <w:szCs w:val="18"/>
      <w:lang w:eastAsia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spacing w:after="160" w:line="276" w:lineRule="auto"/>
      <w:ind w:left="1134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 w:after="160" w:line="276" w:lineRule="auto"/>
      <w:ind w:left="864" w:right="864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 w:line="276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</w:pPr>
    <w:rPr>
      <w:rFonts w:asciiTheme="majorHAnsi" w:eastAsiaTheme="minorEastAsia" w:hAnsiTheme="majorHAnsi" w:cstheme="minorBidi"/>
      <w:sz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</w:pPr>
    <w:rPr>
      <w:rFonts w:asciiTheme="majorHAnsi" w:eastAsiaTheme="minorEastAsia" w:hAnsiTheme="majorHAnsi" w:cstheme="minorBidi"/>
      <w:sz w:val="18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5F543A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customStyle="1" w:styleId="Adress">
    <w:name w:val="Adress"/>
    <w:basedOn w:val="Normal"/>
    <w:rsid w:val="0011381D"/>
    <w:pPr>
      <w:spacing w:after="160" w:line="276" w:lineRule="auto"/>
      <w:contextualSpacing/>
    </w:pPr>
    <w:rPr>
      <w:rFonts w:asciiTheme="majorHAnsi" w:eastAsiaTheme="minorEastAsia" w:hAnsiTheme="majorHAnsi" w:cstheme="minorBidi"/>
      <w:sz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rPr>
      <w:rFonts w:ascii="Segoe UI" w:eastAsiaTheme="minorEastAsia" w:hAnsi="Segoe UI" w:cs="Segoe UI"/>
      <w:sz w:val="18"/>
      <w:szCs w:val="18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CB510D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eastAsiaTheme="minorEastAsia" w:hAnsiTheme="majorHAnsi" w:cstheme="minorBidi"/>
      <w:sz w:val="20"/>
      <w:szCs w:val="20"/>
      <w:lang w:eastAsia="en-US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112957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A2567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2567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25675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2567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25675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Normalwebb">
    <w:name w:val="Normal (Web)"/>
    <w:basedOn w:val="Normal"/>
    <w:uiPriority w:val="99"/>
    <w:unhideWhenUsed/>
    <w:rsid w:val="00F6435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paragraph">
    <w:name w:val="paragraph"/>
    <w:basedOn w:val="Normal"/>
    <w:rsid w:val="005E16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hol0105\AppData\Local\Packages\Microsoft.MicrosoftEdge_8wekyb3d8bbwe\TempState\Downloads\Brevmall_gbg_stad.dotx" TargetMode="External"/></Relationships>
</file>

<file path=word/theme/theme1.xml><?xml version="1.0" encoding="utf-8"?>
<a:theme xmlns:a="http://schemas.openxmlformats.org/drawingml/2006/main" name="Office-tema">
  <a:themeElements>
    <a:clrScheme name="Göteborgs stad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B09AFF3AAC6B49AF1B9636C983BD4F" ma:contentTypeVersion="13" ma:contentTypeDescription="Skapa ett nytt dokument." ma:contentTypeScope="" ma:versionID="0c08a3d6aa1989dd8002fde555f395a2">
  <xsd:schema xmlns:xsd="http://www.w3.org/2001/XMLSchema" xmlns:xs="http://www.w3.org/2001/XMLSchema" xmlns:p="http://schemas.microsoft.com/office/2006/metadata/properties" xmlns:ns3="161689d0-ff3a-4ff5-9e35-8bf726e87d77" xmlns:ns4="1ee7201f-25e1-4481-89fd-98e00006c3de" targetNamespace="http://schemas.microsoft.com/office/2006/metadata/properties" ma:root="true" ma:fieldsID="7e2aee1398afebb9e4d67950c2761729" ns3:_="" ns4:_="">
    <xsd:import namespace="161689d0-ff3a-4ff5-9e35-8bf726e87d77"/>
    <xsd:import namespace="1ee7201f-25e1-4481-89fd-98e00006c3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689d0-ff3a-4ff5-9e35-8bf726e87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7201f-25e1-4481-89fd-98e00006c3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FDD5B0-5496-4F4D-8C72-62106640FA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E77BAA-7833-4496-932E-411F8D1CAB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6315FF-65D3-462B-8661-7D7D8F7A9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689d0-ff3a-4ff5-9e35-8bf726e87d77"/>
    <ds:schemaRef ds:uri="1ee7201f-25e1-4481-89fd-98e00006c3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Brevmall_gbg_stad.dotx</Template>
  <TotalTime>0</TotalTime>
  <Pages>6</Pages>
  <Words>888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Holm</dc:creator>
  <cp:keywords/>
  <dc:description/>
  <cp:lastModifiedBy>Frida Norrman</cp:lastModifiedBy>
  <cp:revision>4</cp:revision>
  <cp:lastPrinted>2017-01-05T15:29:00Z</cp:lastPrinted>
  <dcterms:created xsi:type="dcterms:W3CDTF">2021-05-19T10:32:00Z</dcterms:created>
  <dcterms:modified xsi:type="dcterms:W3CDTF">2021-05-20T11:10:00Z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0x01010054B09AFF3AAC6B49AF1B9636C983BD4F</vt:lpwstr>
  </property>
  <property fmtid="{D5CDD505-2E9C-101B-9397-08002B2CF9AE}" pid="3" name="SW_SaveText">
    <vt:lpwstr>Spara till Notes</vt:lpwstr>
  </property>
  <property fmtid="{D5CDD505-2E9C-101B-9397-08002B2CF9AE}" pid="4" name="SW_SaveCloseOfficeText">
    <vt:lpwstr>Spara och Stäng Officedokument</vt:lpwstr>
  </property>
  <property fmtid="{D5CDD505-2E9C-101B-9397-08002B2CF9AE}" pid="5" name="SW_SaveCloseText">
    <vt:lpwstr>Spara och Stäng Notes dokument</vt:lpwstr>
  </property>
  <property fmtid="{D5CDD505-2E9C-101B-9397-08002B2CF9AE}" pid="6" name="SW_DocUNID">
    <vt:lpwstr>3C819FD6F837E7ACC12585300047D11B</vt:lpwstr>
  </property>
  <property fmtid="{D5CDD505-2E9C-101B-9397-08002B2CF9AE}" pid="7" name="SW_DocHWND">
    <vt:r8>722446</vt:r8>
  </property>
  <property fmtid="{D5CDD505-2E9C-101B-9397-08002B2CF9AE}" pid="8" name="SW_IntOfficeMacros">
    <vt:lpwstr>Enabled</vt:lpwstr>
  </property>
  <property fmtid="{D5CDD505-2E9C-101B-9397-08002B2CF9AE}" pid="9" name="SW_CustomTitle">
    <vt:lpwstr>SWING Integrator 5 Document</vt:lpwstr>
  </property>
  <property fmtid="{D5CDD505-2E9C-101B-9397-08002B2CF9AE}" pid="10" name="SW_DialogTitle">
    <vt:lpwstr>SWING Integrator för Notes och Office</vt:lpwstr>
  </property>
  <property fmtid="{D5CDD505-2E9C-101B-9397-08002B2CF9AE}" pid="11" name="SW_PromptText">
    <vt:lpwstr>Vill du spara?</vt:lpwstr>
  </property>
  <property fmtid="{D5CDD505-2E9C-101B-9397-08002B2CF9AE}" pid="12" name="SW_NewDocument">
    <vt:lpwstr/>
  </property>
  <property fmtid="{D5CDD505-2E9C-101B-9397-08002B2CF9AE}" pid="13" name="SW_TemplateServer">
    <vt:lpwstr/>
  </property>
  <property fmtid="{D5CDD505-2E9C-101B-9397-08002B2CF9AE}" pid="14" name="SW_TemplateDB">
    <vt:lpwstr/>
  </property>
  <property fmtid="{D5CDD505-2E9C-101B-9397-08002B2CF9AE}" pid="15" name="SW_NotesContext">
    <vt:lpwstr/>
  </property>
  <property fmtid="{D5CDD505-2E9C-101B-9397-08002B2CF9AE}" pid="16" name="SW_DocumentServer">
    <vt:lpwstr>CN=Websrv5/OU=Webservice/O=Göteborgs Kommun</vt:lpwstr>
  </property>
  <property fmtid="{D5CDD505-2E9C-101B-9397-08002B2CF9AE}" pid="17" name="SW_DocumentDB">
    <vt:lpwstr>prod\Grundskola\LIS\Verksamhetshandbok\VerksamhGrunds.nsf</vt:lpwstr>
  </property>
  <property fmtid="{D5CDD505-2E9C-101B-9397-08002B2CF9AE}" pid="18" name="SW_ShowContentLibMenus">
    <vt:bool>false</vt:bool>
  </property>
  <property fmtid="{D5CDD505-2E9C-101B-9397-08002B2CF9AE}" pid="19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20" name="SW_VisibleVBAMacroMenuItems">
    <vt:r8>127</vt:r8>
  </property>
  <property fmtid="{D5CDD505-2E9C-101B-9397-08002B2CF9AE}" pid="21" name="SW_EnabledVBAMacroMenuItems">
    <vt:r8>7</vt:r8>
  </property>
  <property fmtid="{D5CDD505-2E9C-101B-9397-08002B2CF9AE}" pid="22" name="SW_AddinName">
    <vt:lpwstr>SWINGINTEGRATOR.5.29.000.DOT</vt:lpwstr>
  </property>
</Properties>
</file>